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6791" w14:textId="77777777" w:rsidR="00C20B01" w:rsidRDefault="00C20B01" w:rsidP="003E7B0E"/>
    <w:p w14:paraId="540CB840" w14:textId="1C9D1FF8" w:rsidR="003F01A0" w:rsidRPr="00087245" w:rsidRDefault="00665B48" w:rsidP="003E7B0E">
      <w:r w:rsidRPr="00087245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1" wp14:anchorId="02B4EEBE" wp14:editId="01998E19">
                <wp:simplePos x="0" y="0"/>
                <wp:positionH relativeFrom="page">
                  <wp:posOffset>5537200</wp:posOffset>
                </wp:positionH>
                <wp:positionV relativeFrom="page">
                  <wp:posOffset>5151120</wp:posOffset>
                </wp:positionV>
                <wp:extent cx="2077085" cy="875030"/>
                <wp:effectExtent l="0" t="0" r="0" b="0"/>
                <wp:wrapNone/>
                <wp:docPr id="96" name="Textruta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7085" cy="875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DBA55" w14:textId="77B39560" w:rsidR="003F01A0" w:rsidRPr="003F01A0" w:rsidRDefault="003F01A0" w:rsidP="003F01A0">
                            <w:pPr>
                              <w:pStyle w:val="Rubrik2rd"/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4EEBE" id="_x0000_t202" coordsize="21600,21600" o:spt="202" path="m,l,21600r21600,l21600,xe">
                <v:stroke joinstyle="miter"/>
                <v:path gradientshapeok="t" o:connecttype="rect"/>
              </v:shapetype>
              <v:shape id="Textruta 96" o:spid="_x0000_s1026" type="#_x0000_t202" style="position:absolute;margin-left:436pt;margin-top:405.6pt;width:163.55pt;height:68.9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" filled="f" stroked="f" strokeweight=".5pt">
                <v:textbox>
                  <w:txbxContent>
                    <w:p w14:paraId="5B9DBA55" w14:textId="77B39560" w:rsidR="003F01A0" w:rsidRPr="003F01A0" w:rsidRDefault="003F01A0" w:rsidP="003F01A0">
                      <w:pPr>
                        <w:pStyle w:val="Rubrik2rd"/>
                        <w:rPr>
                          <w:lang w:val="sv-SE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lrutnt"/>
        <w:tblW w:w="3748" w:type="pct"/>
        <w:tblInd w:w="1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auto"/>
        </w:tblBorders>
        <w:tblLayout w:type="fixed"/>
        <w:tblCellMar>
          <w:right w:w="227" w:type="dxa"/>
        </w:tblCellMar>
        <w:tblLook w:val="04A0" w:firstRow="1" w:lastRow="0" w:firstColumn="1" w:lastColumn="0" w:noHBand="0" w:noVBand="1"/>
      </w:tblPr>
      <w:tblGrid>
        <w:gridCol w:w="3875"/>
        <w:gridCol w:w="3819"/>
        <w:gridCol w:w="3929"/>
      </w:tblGrid>
      <w:tr w:rsidR="00146366" w:rsidRPr="00227632" w14:paraId="3D700F40" w14:textId="77777777" w:rsidTr="00146366">
        <w:trPr>
          <w:trHeight w:hRule="exact" w:val="17681"/>
        </w:trPr>
        <w:tc>
          <w:tcPr>
            <w:tcW w:w="3875" w:type="dxa"/>
          </w:tcPr>
          <w:p w14:paraId="523BCE39" w14:textId="387C9FA4" w:rsidR="00146366" w:rsidRPr="00087245" w:rsidRDefault="00146366" w:rsidP="00923BFF">
            <w:pPr>
              <w:pStyle w:val="Rubrik1"/>
              <w:rPr>
                <w:rFonts w:ascii="Solano Gothic MVB LtSC" w:hAnsi="Solano Gothic MVB LtSC"/>
                <w:b/>
                <w:sz w:val="34"/>
                <w:szCs w:val="34"/>
              </w:rPr>
            </w:pPr>
            <w:r w:rsidRPr="00087245">
              <w:rPr>
                <w:rFonts w:ascii="Solano Gothic MVB LtSC" w:hAnsi="Solano Gothic MVB LtSC"/>
                <w:b/>
                <w:sz w:val="34"/>
                <w:szCs w:val="34"/>
              </w:rPr>
              <w:t>Skaldjur</w:t>
            </w:r>
          </w:p>
          <w:p w14:paraId="08CF9E47" w14:textId="77777777" w:rsidR="00146366" w:rsidRPr="00087245" w:rsidRDefault="00146366" w:rsidP="003E415E">
            <w:pPr>
              <w:pStyle w:val="Mellanrum"/>
              <w:rPr>
                <w:b/>
                <w:noProof/>
                <w:lang w:val="sv-SE"/>
              </w:rPr>
            </w:pPr>
          </w:p>
          <w:p w14:paraId="4ED8CC8C" w14:textId="0C70B289" w:rsidR="00146366" w:rsidRPr="00087245" w:rsidRDefault="00146366" w:rsidP="003E415E">
            <w:pPr>
              <w:pStyle w:val="Rubrik2utanavstndefter"/>
              <w:rPr>
                <w:bCs w:val="0"/>
              </w:rPr>
            </w:pPr>
            <w:r w:rsidRPr="00087245">
              <w:rPr>
                <w:bCs w:val="0"/>
              </w:rPr>
              <w:t xml:space="preserve">räkor </w:t>
            </w:r>
          </w:p>
          <w:p w14:paraId="6E2C0334" w14:textId="02B20F79" w:rsidR="00146366" w:rsidRPr="00087245" w:rsidRDefault="00146366" w:rsidP="003E415E">
            <w:pPr>
              <w:rPr>
                <w:b/>
                <w:lang w:val="sv-SE"/>
              </w:rPr>
            </w:pPr>
            <w:r w:rsidRPr="00087245">
              <w:rPr>
                <w:b/>
                <w:lang w:val="sv-SE"/>
              </w:rPr>
              <w:t>kokta, citron, majonnäs</w:t>
            </w:r>
            <w:r w:rsidRPr="00087245">
              <w:rPr>
                <w:b/>
                <w:lang w:val="sv-SE"/>
              </w:rPr>
              <w:tab/>
              <w:t>200 g/1</w:t>
            </w:r>
            <w:r w:rsidR="003B0696" w:rsidRPr="00087245">
              <w:rPr>
                <w:b/>
                <w:lang w:val="sv-SE"/>
              </w:rPr>
              <w:t>75</w:t>
            </w:r>
          </w:p>
          <w:p w14:paraId="2983D4C2" w14:textId="09412438" w:rsidR="00146366" w:rsidRPr="00087245" w:rsidRDefault="00146366" w:rsidP="003E415E">
            <w:pPr>
              <w:pStyle w:val="Rubrik2utanavstndefter"/>
              <w:rPr>
                <w:bCs w:val="0"/>
              </w:rPr>
            </w:pPr>
            <w:proofErr w:type="spellStart"/>
            <w:r w:rsidRPr="00087245">
              <w:rPr>
                <w:lang w:val="sv-SE"/>
              </w:rPr>
              <w:t>b.a.r.</w:t>
            </w:r>
            <w:r w:rsidRPr="00087245">
              <w:rPr>
                <w:sz w:val="22"/>
                <w:szCs w:val="22"/>
                <w:lang w:val="sv-SE"/>
              </w:rPr>
              <w:t>s</w:t>
            </w:r>
            <w:proofErr w:type="spellEnd"/>
            <w:r w:rsidRPr="00087245">
              <w:rPr>
                <w:b w:val="0"/>
                <w:bCs w:val="0"/>
                <w:sz w:val="22"/>
                <w:szCs w:val="22"/>
                <w:lang w:val="sv-SE"/>
              </w:rPr>
              <w:t xml:space="preserve"> </w:t>
            </w:r>
            <w:r w:rsidRPr="00087245">
              <w:rPr>
                <w:bCs w:val="0"/>
              </w:rPr>
              <w:t>egenrökta räkor</w:t>
            </w:r>
          </w:p>
          <w:p w14:paraId="4185DB7C" w14:textId="166B5E84" w:rsidR="00146366" w:rsidRPr="00087245" w:rsidRDefault="00146366" w:rsidP="003E415E">
            <w:pPr>
              <w:rPr>
                <w:b/>
                <w:lang w:val="sv-SE"/>
              </w:rPr>
            </w:pPr>
            <w:r w:rsidRPr="00087245">
              <w:rPr>
                <w:b/>
                <w:lang w:val="sv-SE"/>
              </w:rPr>
              <w:t>citron, majonnäs</w:t>
            </w:r>
            <w:r w:rsidRPr="00087245">
              <w:rPr>
                <w:b/>
                <w:lang w:val="sv-SE"/>
              </w:rPr>
              <w:tab/>
              <w:t>200 g/1</w:t>
            </w:r>
            <w:r w:rsidR="003B0696" w:rsidRPr="00087245">
              <w:rPr>
                <w:b/>
                <w:lang w:val="sv-SE"/>
              </w:rPr>
              <w:t>50</w:t>
            </w:r>
          </w:p>
          <w:p w14:paraId="4742090D" w14:textId="67E8B4B3" w:rsidR="00146366" w:rsidRPr="00087245" w:rsidRDefault="00146366" w:rsidP="003E415E">
            <w:pPr>
              <w:pStyle w:val="Rubrik2utanavstndefter"/>
              <w:rPr>
                <w:bCs w:val="0"/>
              </w:rPr>
            </w:pPr>
            <w:r w:rsidRPr="00087245">
              <w:rPr>
                <w:bCs w:val="0"/>
              </w:rPr>
              <w:t>havskräfta</w:t>
            </w:r>
          </w:p>
          <w:p w14:paraId="4B620BDE" w14:textId="5BA3C2D9" w:rsidR="00146366" w:rsidRPr="00087245" w:rsidRDefault="00146366" w:rsidP="003E415E">
            <w:pPr>
              <w:rPr>
                <w:b/>
                <w:lang w:val="sv-SE"/>
              </w:rPr>
            </w:pPr>
            <w:r w:rsidRPr="00087245">
              <w:rPr>
                <w:b/>
                <w:lang w:val="sv-SE"/>
              </w:rPr>
              <w:t>kokt, citron, majonnäs</w:t>
            </w:r>
            <w:r w:rsidRPr="00087245">
              <w:rPr>
                <w:b/>
                <w:lang w:val="sv-SE"/>
              </w:rPr>
              <w:tab/>
              <w:t>55/</w:t>
            </w:r>
            <w:proofErr w:type="spellStart"/>
            <w:r w:rsidRPr="00087245">
              <w:rPr>
                <w:b/>
                <w:lang w:val="sv-SE"/>
              </w:rPr>
              <w:t>st</w:t>
            </w:r>
            <w:proofErr w:type="spellEnd"/>
          </w:p>
          <w:p w14:paraId="0B6E1CD1" w14:textId="77777777" w:rsidR="00146366" w:rsidRPr="00087245" w:rsidRDefault="00146366" w:rsidP="003E415E">
            <w:pPr>
              <w:pStyle w:val="Rubrik2utanavstndefter"/>
              <w:rPr>
                <w:bCs w:val="0"/>
              </w:rPr>
            </w:pPr>
            <w:r w:rsidRPr="00087245">
              <w:rPr>
                <w:bCs w:val="0"/>
              </w:rPr>
              <w:t>½ krabba</w:t>
            </w:r>
          </w:p>
          <w:p w14:paraId="1A543740" w14:textId="4C16E961" w:rsidR="00146366" w:rsidRPr="00087245" w:rsidRDefault="00146366" w:rsidP="003E415E">
            <w:pPr>
              <w:rPr>
                <w:b/>
                <w:lang w:val="sv-SE"/>
              </w:rPr>
            </w:pPr>
            <w:r w:rsidRPr="00087245">
              <w:rPr>
                <w:b/>
                <w:lang w:val="sv-SE"/>
              </w:rPr>
              <w:t>kokt, citron, senapssås</w:t>
            </w:r>
            <w:r w:rsidRPr="00087245">
              <w:rPr>
                <w:b/>
                <w:lang w:val="sv-SE"/>
              </w:rPr>
              <w:tab/>
              <w:t>195</w:t>
            </w:r>
          </w:p>
          <w:p w14:paraId="2BD84401" w14:textId="77777777" w:rsidR="00146366" w:rsidRPr="00087245" w:rsidRDefault="00146366" w:rsidP="003E415E">
            <w:pPr>
              <w:pStyle w:val="Rubrik2utanavstndefter"/>
              <w:rPr>
                <w:bCs w:val="0"/>
              </w:rPr>
            </w:pPr>
            <w:r w:rsidRPr="00087245">
              <w:rPr>
                <w:bCs w:val="0"/>
              </w:rPr>
              <w:t>½ hummer</w:t>
            </w:r>
          </w:p>
          <w:p w14:paraId="137A68F9" w14:textId="35EA5EF9" w:rsidR="00146366" w:rsidRPr="00087245" w:rsidRDefault="00146366" w:rsidP="006D57D1">
            <w:pPr>
              <w:rPr>
                <w:b/>
                <w:lang w:val="sv-SE"/>
              </w:rPr>
            </w:pPr>
            <w:r w:rsidRPr="00087245">
              <w:rPr>
                <w:b/>
                <w:lang w:val="sv-SE"/>
              </w:rPr>
              <w:t>kokt, citron, majonnäs</w:t>
            </w:r>
            <w:r w:rsidRPr="00087245">
              <w:rPr>
                <w:b/>
                <w:lang w:val="sv-SE"/>
              </w:rPr>
              <w:tab/>
            </w:r>
            <w:r w:rsidR="003B0696" w:rsidRPr="00087245">
              <w:rPr>
                <w:b/>
                <w:lang w:val="sv-SE"/>
              </w:rPr>
              <w:t>32</w:t>
            </w:r>
            <w:r w:rsidRPr="00087245">
              <w:rPr>
                <w:b/>
                <w:lang w:val="sv-SE"/>
              </w:rPr>
              <w:t>5</w:t>
            </w:r>
          </w:p>
          <w:p w14:paraId="61C59FB5" w14:textId="77777777" w:rsidR="00146366" w:rsidRPr="00087245" w:rsidRDefault="00146366" w:rsidP="00C42807">
            <w:pPr>
              <w:pStyle w:val="Bild"/>
              <w:jc w:val="left"/>
              <w:rPr>
                <w:b/>
                <w:lang w:val="sv-SE"/>
              </w:rPr>
            </w:pPr>
          </w:p>
          <w:p w14:paraId="18C9C26F" w14:textId="6830A89F" w:rsidR="00146366" w:rsidRPr="00087245" w:rsidRDefault="00146366" w:rsidP="00C3712E">
            <w:pPr>
              <w:pStyle w:val="Bild"/>
              <w:jc w:val="left"/>
              <w:rPr>
                <w:b/>
                <w:lang w:val="sv-SE"/>
              </w:rPr>
            </w:pPr>
          </w:p>
          <w:tbl>
            <w:tblPr>
              <w:tblStyle w:val="Tabellrutnt"/>
              <w:tblW w:w="3489" w:type="dxa"/>
              <w:tblBorders>
                <w:top w:val="thinThickSmallGap" w:sz="12" w:space="0" w:color="CD1719" w:themeColor="accent1"/>
                <w:left w:val="thinThickSmallGap" w:sz="12" w:space="0" w:color="CD1719" w:themeColor="accent1"/>
                <w:bottom w:val="thickThinSmallGap" w:sz="12" w:space="0" w:color="CD1719" w:themeColor="accent1"/>
                <w:right w:val="thickThinSmallGap" w:sz="12" w:space="0" w:color="CD1719" w:themeColor="accent1"/>
                <w:insideH w:val="single" w:sz="6" w:space="0" w:color="CD1719" w:themeColor="accent1"/>
                <w:insideV w:val="single" w:sz="6" w:space="0" w:color="CD1719" w:themeColor="accent1"/>
              </w:tblBorders>
              <w:tblLayout w:type="fixed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3489"/>
            </w:tblGrid>
            <w:tr w:rsidR="00146366" w:rsidRPr="00087245" w14:paraId="55C07334" w14:textId="77777777" w:rsidTr="00E65056">
              <w:trPr>
                <w:trHeight w:val="3748"/>
              </w:trPr>
              <w:tc>
                <w:tcPr>
                  <w:tcW w:w="3489" w:type="dxa"/>
                  <w:vAlign w:val="center"/>
                </w:tcPr>
                <w:p w14:paraId="6DBABAEF" w14:textId="46842EE4" w:rsidR="00146366" w:rsidRPr="00087245" w:rsidRDefault="00146366" w:rsidP="002C3AE7">
                  <w:pPr>
                    <w:pStyle w:val="Rubrik1rd"/>
                    <w:rPr>
                      <w:b/>
                      <w:color w:val="002060"/>
                      <w:lang w:val="sv-SE"/>
                    </w:rPr>
                  </w:pPr>
                  <w:proofErr w:type="spellStart"/>
                  <w:r w:rsidRPr="00087245">
                    <w:rPr>
                      <w:b/>
                      <w:bCs/>
                      <w:color w:val="002060"/>
                      <w:lang w:val="sv-SE"/>
                    </w:rPr>
                    <w:t>b.a.r.</w:t>
                  </w:r>
                  <w:r w:rsidRPr="00087245">
                    <w:rPr>
                      <w:b/>
                      <w:bCs/>
                      <w:color w:val="002060"/>
                      <w:sz w:val="22"/>
                      <w:szCs w:val="22"/>
                      <w:lang w:val="sv-SE"/>
                    </w:rPr>
                    <w:t>s</w:t>
                  </w:r>
                  <w:proofErr w:type="spellEnd"/>
                  <w:r w:rsidRPr="00087245">
                    <w:rPr>
                      <w:b/>
                      <w:bCs/>
                      <w:color w:val="002060"/>
                      <w:sz w:val="22"/>
                      <w:szCs w:val="22"/>
                      <w:lang w:val="sv-SE"/>
                    </w:rPr>
                    <w:t xml:space="preserve"> </w:t>
                  </w:r>
                  <w:r w:rsidRPr="00087245">
                    <w:rPr>
                      <w:b/>
                      <w:color w:val="002060"/>
                      <w:lang w:val="sv-SE"/>
                    </w:rPr>
                    <w:t xml:space="preserve">skaldjursfat </w:t>
                  </w:r>
                  <w:proofErr w:type="spellStart"/>
                  <w:r w:rsidRPr="00087245">
                    <w:rPr>
                      <w:b/>
                      <w:color w:val="002060"/>
                      <w:lang w:val="sv-SE"/>
                    </w:rPr>
                    <w:t>royal</w:t>
                  </w:r>
                  <w:proofErr w:type="spellEnd"/>
                </w:p>
                <w:p w14:paraId="215D0A17" w14:textId="79F52F0F" w:rsidR="00146366" w:rsidRPr="00087245" w:rsidRDefault="00146366" w:rsidP="003B0696">
                  <w:pPr>
                    <w:pStyle w:val="Rubrik2rd"/>
                    <w:rPr>
                      <w:b/>
                      <w:color w:val="002060"/>
                      <w:lang w:val="sv-SE"/>
                    </w:rPr>
                  </w:pPr>
                  <w:r w:rsidRPr="00087245">
                    <w:rPr>
                      <w:b/>
                      <w:color w:val="002060"/>
                      <w:lang w:val="sv-SE"/>
                    </w:rPr>
                    <w:t xml:space="preserve"> 1 hummer, 4 havskräftor, </w:t>
                  </w:r>
                  <w:r w:rsidRPr="00087245">
                    <w:rPr>
                      <w:b/>
                      <w:color w:val="002060"/>
                      <w:lang w:val="sv-SE"/>
                    </w:rPr>
                    <w:br/>
                    <w:t xml:space="preserve">300 g räkor, 300 g rökta räkor, 1 krabba </w:t>
                  </w:r>
                  <w:r w:rsidRPr="00087245">
                    <w:rPr>
                      <w:b/>
                      <w:color w:val="002060"/>
                      <w:sz w:val="16"/>
                      <w:szCs w:val="16"/>
                      <w:lang w:val="sv-SE"/>
                    </w:rPr>
                    <w:br/>
                  </w:r>
                  <w:r w:rsidRPr="00087245">
                    <w:rPr>
                      <w:b/>
                      <w:color w:val="002060"/>
                      <w:lang w:val="sv-SE"/>
                    </w:rPr>
                    <w:t xml:space="preserve">1/2    </w:t>
                  </w:r>
                  <w:r w:rsidR="003B0696" w:rsidRPr="00087245">
                    <w:rPr>
                      <w:b/>
                      <w:color w:val="002060"/>
                      <w:lang w:val="sv-SE"/>
                    </w:rPr>
                    <w:t>825</w:t>
                  </w:r>
                  <w:r w:rsidRPr="00087245">
                    <w:rPr>
                      <w:b/>
                      <w:color w:val="002060"/>
                      <w:lang w:val="sv-SE"/>
                    </w:rPr>
                    <w:t xml:space="preserve">   1/</w:t>
                  </w:r>
                  <w:proofErr w:type="gramStart"/>
                  <w:r w:rsidRPr="00087245">
                    <w:rPr>
                      <w:b/>
                      <w:color w:val="002060"/>
                      <w:lang w:val="sv-SE"/>
                    </w:rPr>
                    <w:t>1  1</w:t>
                  </w:r>
                  <w:r w:rsidR="003B0696" w:rsidRPr="00087245">
                    <w:rPr>
                      <w:b/>
                      <w:color w:val="002060"/>
                      <w:lang w:val="sv-SE"/>
                    </w:rPr>
                    <w:t>6</w:t>
                  </w:r>
                  <w:r w:rsidRPr="00087245">
                    <w:rPr>
                      <w:b/>
                      <w:color w:val="002060"/>
                      <w:lang w:val="sv-SE"/>
                    </w:rPr>
                    <w:t>50</w:t>
                  </w:r>
                  <w:proofErr w:type="gramEnd"/>
                </w:p>
                <w:p w14:paraId="5AB4129B" w14:textId="77777777" w:rsidR="00146366" w:rsidRPr="00087245" w:rsidRDefault="00146366" w:rsidP="00846124">
                  <w:pPr>
                    <w:pStyle w:val="Rubrik2rd"/>
                    <w:rPr>
                      <w:b/>
                      <w:color w:val="002060"/>
                      <w:lang w:val="sv-SE"/>
                    </w:rPr>
                  </w:pPr>
                </w:p>
                <w:p w14:paraId="1DFA0717" w14:textId="6729DD7A" w:rsidR="00146366" w:rsidRPr="00087245" w:rsidRDefault="00146366" w:rsidP="003E415E">
                  <w:pPr>
                    <w:pStyle w:val="Rubrik1rd"/>
                    <w:rPr>
                      <w:b/>
                      <w:color w:val="002060"/>
                      <w:lang w:val="sv-SE"/>
                    </w:rPr>
                  </w:pPr>
                  <w:proofErr w:type="spellStart"/>
                  <w:r w:rsidRPr="00087245">
                    <w:rPr>
                      <w:b/>
                      <w:bCs/>
                      <w:color w:val="002060"/>
                      <w:lang w:val="sv-SE"/>
                    </w:rPr>
                    <w:t>b.a.r.</w:t>
                  </w:r>
                  <w:r w:rsidRPr="00087245">
                    <w:rPr>
                      <w:b/>
                      <w:bCs/>
                      <w:color w:val="002060"/>
                      <w:sz w:val="22"/>
                      <w:szCs w:val="22"/>
                      <w:lang w:val="sv-SE"/>
                    </w:rPr>
                    <w:t>s</w:t>
                  </w:r>
                  <w:proofErr w:type="spellEnd"/>
                  <w:r w:rsidRPr="00087245">
                    <w:rPr>
                      <w:b/>
                      <w:bCs/>
                      <w:color w:val="002060"/>
                      <w:sz w:val="22"/>
                      <w:szCs w:val="22"/>
                      <w:lang w:val="sv-SE"/>
                    </w:rPr>
                    <w:t xml:space="preserve"> </w:t>
                  </w:r>
                  <w:r w:rsidRPr="00087245">
                    <w:rPr>
                      <w:b/>
                      <w:color w:val="002060"/>
                      <w:lang w:val="sv-SE"/>
                    </w:rPr>
                    <w:t>lilla skaldjursfat</w:t>
                  </w:r>
                </w:p>
                <w:p w14:paraId="06EE7E6E" w14:textId="3486181D" w:rsidR="00146366" w:rsidRPr="00087245" w:rsidRDefault="00146366" w:rsidP="00A47734">
                  <w:pPr>
                    <w:pStyle w:val="Rubrik2rd"/>
                    <w:rPr>
                      <w:b/>
                      <w:color w:val="002060"/>
                      <w:lang w:val="sv-SE"/>
                    </w:rPr>
                  </w:pPr>
                  <w:r w:rsidRPr="00087245">
                    <w:rPr>
                      <w:b/>
                      <w:color w:val="002060"/>
                      <w:lang w:val="sv-SE"/>
                    </w:rPr>
                    <w:t>1 hummer, 4 havskräftor,</w:t>
                  </w:r>
                </w:p>
                <w:p w14:paraId="09CAD235" w14:textId="2A91F955" w:rsidR="00146366" w:rsidRPr="00087245" w:rsidRDefault="00146366" w:rsidP="00A47734">
                  <w:pPr>
                    <w:pStyle w:val="Rubrik2rd"/>
                    <w:rPr>
                      <w:b/>
                      <w:color w:val="002060"/>
                      <w:lang w:val="sv-SE"/>
                    </w:rPr>
                  </w:pPr>
                  <w:r w:rsidRPr="00087245">
                    <w:rPr>
                      <w:b/>
                      <w:color w:val="002060"/>
                      <w:lang w:val="sv-SE"/>
                    </w:rPr>
                    <w:t xml:space="preserve"> 300 g färska räkor</w:t>
                  </w:r>
                </w:p>
                <w:p w14:paraId="48934B66" w14:textId="6BE8C720" w:rsidR="00146366" w:rsidRPr="00087245" w:rsidRDefault="00146366" w:rsidP="1448B7AD">
                  <w:pPr>
                    <w:pStyle w:val="Rubrik2rd"/>
                    <w:rPr>
                      <w:b/>
                      <w:bCs/>
                      <w:color w:val="CD1619"/>
                      <w:lang w:val="sv-SE"/>
                    </w:rPr>
                  </w:pPr>
                  <w:r w:rsidRPr="00087245">
                    <w:rPr>
                      <w:b/>
                      <w:bCs/>
                      <w:color w:val="002060"/>
                      <w:lang w:val="sv-SE"/>
                    </w:rPr>
                    <w:t>1/2</w:t>
                  </w:r>
                  <w:r w:rsidRPr="00087245">
                    <w:rPr>
                      <w:b/>
                      <w:color w:val="002060"/>
                      <w:sz w:val="16"/>
                      <w:szCs w:val="16"/>
                      <w:lang w:val="sv-SE"/>
                    </w:rPr>
                    <w:t xml:space="preserve">     </w:t>
                  </w:r>
                  <w:r w:rsidR="003B0696" w:rsidRPr="00087245">
                    <w:rPr>
                      <w:b/>
                      <w:bCs/>
                      <w:color w:val="002060"/>
                      <w:lang w:val="sv-SE"/>
                    </w:rPr>
                    <w:t>525</w:t>
                  </w:r>
                  <w:r w:rsidRPr="00087245">
                    <w:rPr>
                      <w:b/>
                      <w:bCs/>
                      <w:color w:val="002060"/>
                      <w:lang w:val="sv-SE"/>
                    </w:rPr>
                    <w:t xml:space="preserve">   </w:t>
                  </w:r>
                  <w:r w:rsidRPr="00087245">
                    <w:rPr>
                      <w:b/>
                      <w:color w:val="002060"/>
                      <w:szCs w:val="22"/>
                      <w:lang w:val="sv-SE"/>
                    </w:rPr>
                    <w:t>1</w:t>
                  </w:r>
                  <w:r w:rsidRPr="00087245">
                    <w:rPr>
                      <w:b/>
                      <w:bCs/>
                      <w:color w:val="002060"/>
                      <w:szCs w:val="22"/>
                      <w:lang w:val="sv-SE"/>
                    </w:rPr>
                    <w:t>/</w:t>
                  </w:r>
                  <w:proofErr w:type="gramStart"/>
                  <w:r w:rsidRPr="00087245">
                    <w:rPr>
                      <w:b/>
                      <w:bCs/>
                      <w:color w:val="002060"/>
                      <w:szCs w:val="22"/>
                      <w:lang w:val="sv-SE"/>
                    </w:rPr>
                    <w:t>1</w:t>
                  </w:r>
                  <w:r w:rsidRPr="00087245">
                    <w:rPr>
                      <w:b/>
                      <w:bCs/>
                      <w:color w:val="002060"/>
                      <w:lang w:val="sv-SE"/>
                    </w:rPr>
                    <w:t xml:space="preserve"> </w:t>
                  </w:r>
                  <w:r w:rsidRPr="00087245">
                    <w:rPr>
                      <w:b/>
                      <w:color w:val="002060"/>
                      <w:sz w:val="16"/>
                      <w:szCs w:val="16"/>
                      <w:lang w:val="sv-SE"/>
                    </w:rPr>
                    <w:t xml:space="preserve"> </w:t>
                  </w:r>
                  <w:r w:rsidR="00E531FE" w:rsidRPr="00087245">
                    <w:rPr>
                      <w:b/>
                      <w:bCs/>
                      <w:color w:val="002060"/>
                      <w:lang w:val="sv-SE"/>
                    </w:rPr>
                    <w:t>1050</w:t>
                  </w:r>
                  <w:proofErr w:type="gramEnd"/>
                </w:p>
              </w:tc>
            </w:tr>
          </w:tbl>
          <w:p w14:paraId="53106D74" w14:textId="3B27B7FF" w:rsidR="00146366" w:rsidRPr="00087245" w:rsidRDefault="00B52AB5">
            <w:pPr>
              <w:tabs>
                <w:tab w:val="clear" w:pos="3486"/>
              </w:tabs>
              <w:autoSpaceDE/>
              <w:autoSpaceDN/>
              <w:adjustRightInd/>
              <w:spacing w:line="240" w:lineRule="auto"/>
              <w:rPr>
                <w:b/>
                <w:lang w:val="sv-SE"/>
              </w:rPr>
            </w:pPr>
            <w:r w:rsidRPr="00087245">
              <w:rPr>
                <w:b/>
                <w:noProof/>
                <w:lang w:val="sv-SE"/>
              </w:rPr>
              <w:drawing>
                <wp:anchor distT="0" distB="0" distL="114300" distR="114300" simplePos="0" relativeHeight="251661319" behindDoc="1" locked="0" layoutInCell="1" allowOverlap="1" wp14:anchorId="7DCA725F" wp14:editId="7E6DA5D7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397510</wp:posOffset>
                  </wp:positionV>
                  <wp:extent cx="2107696" cy="748286"/>
                  <wp:effectExtent l="0" t="0" r="6985" b="0"/>
                  <wp:wrapNone/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fis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696" cy="74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19" w:type="dxa"/>
            <w:tcMar>
              <w:left w:w="227" w:type="dxa"/>
            </w:tcMar>
          </w:tcPr>
          <w:p w14:paraId="1C5D9C2B" w14:textId="278EC50D" w:rsidR="00146366" w:rsidRPr="00087245" w:rsidRDefault="00146366" w:rsidP="002B71E1">
            <w:pPr>
              <w:pStyle w:val="Rubrik1"/>
              <w:rPr>
                <w:rFonts w:ascii="Solano Gothic MVB LtSC" w:hAnsi="Solano Gothic MVB LtSC"/>
                <w:b/>
                <w:bCs w:val="0"/>
                <w:sz w:val="34"/>
                <w:szCs w:val="34"/>
              </w:rPr>
            </w:pPr>
            <w:r w:rsidRPr="00087245">
              <w:rPr>
                <w:rFonts w:ascii="Solano Gothic MVB LtSC" w:hAnsi="Solano Gothic MVB LtSC"/>
                <w:b/>
                <w:bCs w:val="0"/>
                <w:sz w:val="34"/>
                <w:szCs w:val="34"/>
              </w:rPr>
              <w:t>HUVUDRÄTTER</w:t>
            </w:r>
          </w:p>
          <w:p w14:paraId="4E3CE015" w14:textId="54B0F814" w:rsidR="00146366" w:rsidRPr="00087245" w:rsidRDefault="00446A43" w:rsidP="00DF1D8D">
            <w:pPr>
              <w:pStyle w:val="Bild"/>
              <w:jc w:val="left"/>
              <w:rPr>
                <w:b/>
                <w:sz w:val="28"/>
                <w:szCs w:val="24"/>
                <w:lang w:val="sv-SE"/>
              </w:rPr>
            </w:pPr>
            <w:r w:rsidRPr="00087245">
              <w:rPr>
                <w:b/>
                <w:sz w:val="28"/>
                <w:szCs w:val="24"/>
                <w:lang w:val="sv-SE"/>
              </w:rPr>
              <w:t>Från grillen</w:t>
            </w:r>
          </w:p>
          <w:p w14:paraId="2441C05D" w14:textId="77777777" w:rsidR="00B52AB5" w:rsidRPr="00087245" w:rsidRDefault="00B52AB5" w:rsidP="00DF1D8D">
            <w:pPr>
              <w:pStyle w:val="Bild"/>
              <w:jc w:val="left"/>
              <w:rPr>
                <w:b/>
                <w:lang w:val="sv-SE"/>
              </w:rPr>
            </w:pPr>
          </w:p>
          <w:p w14:paraId="160A55C7" w14:textId="5E0F90A7" w:rsidR="00146366" w:rsidRPr="00087245" w:rsidRDefault="00D67D4F" w:rsidP="00DF1D8D">
            <w:pPr>
              <w:pStyle w:val="Bild"/>
              <w:jc w:val="left"/>
              <w:rPr>
                <w:b/>
                <w:bCs/>
                <w:sz w:val="24"/>
                <w:szCs w:val="22"/>
                <w:lang w:val="sv-SE"/>
              </w:rPr>
            </w:pPr>
            <w:r w:rsidRPr="00087245">
              <w:rPr>
                <w:b/>
                <w:bCs/>
                <w:sz w:val="24"/>
                <w:szCs w:val="22"/>
                <w:lang w:val="sv-SE"/>
              </w:rPr>
              <w:t>r</w:t>
            </w:r>
            <w:r w:rsidR="00446A43" w:rsidRPr="00087245">
              <w:rPr>
                <w:b/>
                <w:bCs/>
                <w:sz w:val="24"/>
                <w:szCs w:val="22"/>
                <w:lang w:val="sv-SE"/>
              </w:rPr>
              <w:t>ödingfile</w:t>
            </w:r>
            <w:r w:rsidRPr="00087245">
              <w:rPr>
                <w:b/>
                <w:bCs/>
                <w:sz w:val="24"/>
                <w:szCs w:val="22"/>
                <w:lang w:val="sv-SE"/>
              </w:rPr>
              <w:t xml:space="preserve"> 245</w:t>
            </w:r>
            <w:r w:rsidRPr="00087245">
              <w:rPr>
                <w:b/>
                <w:bCs/>
                <w:lang w:val="sv-SE"/>
              </w:rPr>
              <w:t>kr</w:t>
            </w:r>
          </w:p>
          <w:p w14:paraId="1247C5FF" w14:textId="41F91898" w:rsidR="00D67D4F" w:rsidRPr="00087245" w:rsidRDefault="00D67D4F" w:rsidP="00DF1D8D">
            <w:pPr>
              <w:pStyle w:val="Bild"/>
              <w:jc w:val="left"/>
              <w:rPr>
                <w:b/>
                <w:bCs/>
                <w:lang w:val="sv-SE"/>
              </w:rPr>
            </w:pPr>
            <w:r w:rsidRPr="00087245">
              <w:rPr>
                <w:b/>
                <w:bCs/>
                <w:sz w:val="24"/>
                <w:szCs w:val="22"/>
                <w:lang w:val="sv-SE"/>
              </w:rPr>
              <w:t>uerfilé 255</w:t>
            </w:r>
            <w:r w:rsidRPr="00087245">
              <w:rPr>
                <w:b/>
                <w:bCs/>
                <w:lang w:val="sv-SE"/>
              </w:rPr>
              <w:t>kr</w:t>
            </w:r>
          </w:p>
          <w:p w14:paraId="28986458" w14:textId="3147CC26" w:rsidR="006523F3" w:rsidRPr="00087245" w:rsidRDefault="00D67D4F" w:rsidP="00DF1D8D">
            <w:pPr>
              <w:pStyle w:val="Bild"/>
              <w:jc w:val="left"/>
              <w:rPr>
                <w:b/>
                <w:bCs/>
                <w:lang w:val="sv-SE"/>
              </w:rPr>
            </w:pPr>
            <w:r w:rsidRPr="00087245">
              <w:rPr>
                <w:b/>
                <w:bCs/>
                <w:sz w:val="24"/>
                <w:szCs w:val="22"/>
                <w:lang w:val="sv-SE"/>
              </w:rPr>
              <w:t xml:space="preserve">långafilé </w:t>
            </w:r>
            <w:r w:rsidR="006523F3" w:rsidRPr="00087245">
              <w:rPr>
                <w:b/>
                <w:bCs/>
                <w:sz w:val="24"/>
                <w:szCs w:val="22"/>
                <w:lang w:val="sv-SE"/>
              </w:rPr>
              <w:t>195</w:t>
            </w:r>
            <w:r w:rsidR="006523F3" w:rsidRPr="00087245">
              <w:rPr>
                <w:b/>
                <w:bCs/>
                <w:lang w:val="sv-SE"/>
              </w:rPr>
              <w:t>kr</w:t>
            </w:r>
          </w:p>
          <w:p w14:paraId="232A05E3" w14:textId="43D065F5" w:rsidR="00146366" w:rsidRPr="00087245" w:rsidRDefault="006523F3" w:rsidP="00DF1D8D">
            <w:pPr>
              <w:pStyle w:val="Bild"/>
              <w:jc w:val="left"/>
              <w:rPr>
                <w:b/>
                <w:sz w:val="24"/>
                <w:szCs w:val="22"/>
                <w:lang w:val="sv-SE"/>
              </w:rPr>
            </w:pPr>
            <w:r w:rsidRPr="00087245">
              <w:rPr>
                <w:b/>
                <w:sz w:val="24"/>
                <w:szCs w:val="22"/>
                <w:lang w:val="sv-SE"/>
              </w:rPr>
              <w:t xml:space="preserve">tonfiskfilé </w:t>
            </w:r>
            <w:r w:rsidR="007C6601" w:rsidRPr="00087245">
              <w:rPr>
                <w:b/>
                <w:sz w:val="24"/>
                <w:szCs w:val="22"/>
                <w:lang w:val="sv-SE"/>
              </w:rPr>
              <w:t>235</w:t>
            </w:r>
            <w:r w:rsidR="007C6601" w:rsidRPr="00087245">
              <w:rPr>
                <w:b/>
                <w:lang w:val="sv-SE"/>
              </w:rPr>
              <w:t>kr</w:t>
            </w:r>
            <w:r w:rsidRPr="00087245">
              <w:rPr>
                <w:b/>
                <w:sz w:val="24"/>
                <w:szCs w:val="22"/>
                <w:lang w:val="sv-SE"/>
              </w:rPr>
              <w:t xml:space="preserve"> </w:t>
            </w:r>
          </w:p>
          <w:p w14:paraId="4A07946F" w14:textId="08474789" w:rsidR="00146366" w:rsidRPr="00087245" w:rsidRDefault="007C6601" w:rsidP="00DF1D8D">
            <w:pPr>
              <w:pStyle w:val="Bild"/>
              <w:jc w:val="left"/>
              <w:rPr>
                <w:b/>
                <w:sz w:val="24"/>
                <w:szCs w:val="22"/>
                <w:lang w:val="sv-SE"/>
              </w:rPr>
            </w:pPr>
            <w:r w:rsidRPr="00087245">
              <w:rPr>
                <w:b/>
                <w:sz w:val="24"/>
                <w:szCs w:val="22"/>
                <w:lang w:val="sv-SE"/>
              </w:rPr>
              <w:t>seabass 295</w:t>
            </w:r>
            <w:r w:rsidRPr="00087245">
              <w:rPr>
                <w:b/>
                <w:lang w:val="sv-SE"/>
              </w:rPr>
              <w:t>kr</w:t>
            </w:r>
          </w:p>
          <w:p w14:paraId="79EF76D9" w14:textId="72AF60B5" w:rsidR="00146366" w:rsidRPr="00087245" w:rsidRDefault="00146366" w:rsidP="00DF1D8D">
            <w:pPr>
              <w:pStyle w:val="Bild"/>
              <w:jc w:val="left"/>
              <w:rPr>
                <w:b/>
                <w:lang w:val="sv-SE"/>
              </w:rPr>
            </w:pPr>
          </w:p>
          <w:p w14:paraId="4D1E05F3" w14:textId="2D23DD61" w:rsidR="00146366" w:rsidRPr="00087245" w:rsidRDefault="007C6601" w:rsidP="00DF1D8D">
            <w:pPr>
              <w:pStyle w:val="Bild"/>
              <w:jc w:val="left"/>
              <w:rPr>
                <w:b/>
                <w:sz w:val="24"/>
                <w:szCs w:val="22"/>
                <w:lang w:val="sv-SE"/>
              </w:rPr>
            </w:pPr>
            <w:r w:rsidRPr="00087245">
              <w:rPr>
                <w:b/>
                <w:sz w:val="24"/>
                <w:szCs w:val="22"/>
                <w:lang w:val="sv-SE"/>
              </w:rPr>
              <w:t>ryggbiff 305</w:t>
            </w:r>
            <w:r w:rsidRPr="00087245">
              <w:rPr>
                <w:b/>
                <w:lang w:val="sv-SE"/>
              </w:rPr>
              <w:t>kr</w:t>
            </w:r>
          </w:p>
          <w:p w14:paraId="3F295C5C" w14:textId="239B9794" w:rsidR="00146366" w:rsidRPr="00087245" w:rsidRDefault="007C6601" w:rsidP="00DF1D8D">
            <w:pPr>
              <w:pStyle w:val="Bild"/>
              <w:jc w:val="left"/>
              <w:rPr>
                <w:b/>
                <w:sz w:val="24"/>
                <w:szCs w:val="22"/>
                <w:lang w:val="sv-SE"/>
              </w:rPr>
            </w:pPr>
            <w:r w:rsidRPr="00087245">
              <w:rPr>
                <w:b/>
                <w:sz w:val="24"/>
                <w:szCs w:val="22"/>
                <w:lang w:val="sv-SE"/>
              </w:rPr>
              <w:t>entr</w:t>
            </w:r>
            <w:r w:rsidR="00B52AB5" w:rsidRPr="00087245">
              <w:rPr>
                <w:b/>
                <w:sz w:val="24"/>
                <w:szCs w:val="22"/>
                <w:lang w:val="sv-SE"/>
              </w:rPr>
              <w:t>ecôte 330</w:t>
            </w:r>
            <w:r w:rsidR="00B52AB5" w:rsidRPr="00087245">
              <w:rPr>
                <w:b/>
                <w:lang w:val="sv-SE"/>
              </w:rPr>
              <w:t>kr</w:t>
            </w:r>
          </w:p>
          <w:p w14:paraId="1DB7F5C0" w14:textId="77777777" w:rsidR="00146366" w:rsidRPr="00087245" w:rsidRDefault="00146366" w:rsidP="00260CF4">
            <w:pPr>
              <w:pStyle w:val="Bild"/>
              <w:jc w:val="left"/>
              <w:rPr>
                <w:b/>
                <w:lang w:val="sv-SE"/>
              </w:rPr>
            </w:pPr>
          </w:p>
          <w:p w14:paraId="232BC354" w14:textId="04ACEBE4" w:rsidR="00146366" w:rsidRPr="00087245" w:rsidRDefault="00146366" w:rsidP="00260CF4">
            <w:pPr>
              <w:pStyle w:val="Bild"/>
              <w:jc w:val="left"/>
              <w:rPr>
                <w:b/>
                <w:sz w:val="28"/>
                <w:szCs w:val="24"/>
                <w:lang w:val="sv-SE"/>
              </w:rPr>
            </w:pPr>
            <w:r w:rsidRPr="00087245">
              <w:rPr>
                <w:b/>
                <w:sz w:val="28"/>
                <w:szCs w:val="24"/>
                <w:lang w:val="sv-SE"/>
              </w:rPr>
              <w:t xml:space="preserve"> </w:t>
            </w:r>
          </w:p>
          <w:p w14:paraId="7609E678" w14:textId="346B8A48" w:rsidR="00B657EE" w:rsidRPr="00087245" w:rsidRDefault="00E95008" w:rsidP="00B657EE">
            <w:pPr>
              <w:pStyle w:val="Bild"/>
              <w:jc w:val="left"/>
              <w:rPr>
                <w:b/>
                <w:szCs w:val="22"/>
              </w:rPr>
            </w:pPr>
            <w:r w:rsidRPr="00087245">
              <w:rPr>
                <w:b/>
                <w:sz w:val="28"/>
                <w:szCs w:val="24"/>
              </w:rPr>
              <w:t>t</w:t>
            </w:r>
            <w:r w:rsidR="00B657EE" w:rsidRPr="00087245">
              <w:rPr>
                <w:b/>
                <w:sz w:val="28"/>
                <w:szCs w:val="24"/>
              </w:rPr>
              <w:t>illbehör till grillat</w:t>
            </w:r>
            <w:r w:rsidR="00B657EE" w:rsidRPr="00087245">
              <w:rPr>
                <w:b/>
                <w:szCs w:val="22"/>
              </w:rPr>
              <w:tab/>
              <w:t>50</w:t>
            </w:r>
          </w:p>
          <w:p w14:paraId="20DD0284" w14:textId="77777777" w:rsidR="00A4584A" w:rsidRPr="00087245" w:rsidRDefault="00A4584A" w:rsidP="00A4584A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san marzano tomater, focaccia krisp, basilika, sesamkryddad tomatdressing</w:t>
            </w:r>
          </w:p>
          <w:p w14:paraId="59B63487" w14:textId="77777777" w:rsidR="00A4584A" w:rsidRPr="00087245" w:rsidRDefault="00A4584A" w:rsidP="00A4584A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pommes frites</w:t>
            </w:r>
          </w:p>
          <w:p w14:paraId="3E0A102F" w14:textId="77777777" w:rsidR="00A4584A" w:rsidRPr="00087245" w:rsidRDefault="00A4584A" w:rsidP="00A4584A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 xml:space="preserve">bladsallad, lagrad ost, </w:t>
            </w:r>
            <w:r w:rsidRPr="00087245">
              <w:rPr>
                <w:bCs w:val="0"/>
              </w:rPr>
              <w:br/>
              <w:t xml:space="preserve">grillad salladsdressing </w:t>
            </w:r>
          </w:p>
          <w:p w14:paraId="231BBF8E" w14:textId="77777777" w:rsidR="00A4584A" w:rsidRPr="00087245" w:rsidRDefault="00A4584A" w:rsidP="00A4584A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saltkokt färskpotatis, mild vitlökskräm, örtrostat vitlöksfras</w:t>
            </w:r>
          </w:p>
          <w:p w14:paraId="7A907450" w14:textId="77777777" w:rsidR="00A4584A" w:rsidRPr="00087245" w:rsidRDefault="00A4584A" w:rsidP="00A4584A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grillad broccoli, riccota, honung</w:t>
            </w:r>
          </w:p>
          <w:p w14:paraId="1989CA44" w14:textId="77777777" w:rsidR="00B657EE" w:rsidRPr="00087245" w:rsidRDefault="00B657EE" w:rsidP="00B657EE">
            <w:pPr>
              <w:pStyle w:val="Rubrik2"/>
              <w:rPr>
                <w:bCs w:val="0"/>
                <w:sz w:val="22"/>
                <w:szCs w:val="22"/>
              </w:rPr>
            </w:pPr>
            <w:r w:rsidRPr="00087245">
              <w:rPr>
                <w:bCs w:val="0"/>
              </w:rPr>
              <w:t>tillbehör till grillat</w:t>
            </w:r>
            <w:r w:rsidRPr="00087245">
              <w:rPr>
                <w:bCs w:val="0"/>
                <w:sz w:val="22"/>
                <w:szCs w:val="22"/>
              </w:rPr>
              <w:tab/>
              <w:t>69</w:t>
            </w:r>
          </w:p>
          <w:p w14:paraId="10E8B6A8" w14:textId="77777777" w:rsidR="00871B44" w:rsidRPr="00087245" w:rsidRDefault="00871B44" w:rsidP="00871B44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avokadosallad, «thai style», papaya,</w:t>
            </w:r>
            <w:r w:rsidRPr="00087245">
              <w:rPr>
                <w:bCs w:val="0"/>
              </w:rPr>
              <w:br/>
              <w:t xml:space="preserve"> crispy chili oil, sesam,  koriander</w:t>
            </w:r>
          </w:p>
          <w:p w14:paraId="4AB3F85D" w14:textId="77777777" w:rsidR="00871B44" w:rsidRPr="00087245" w:rsidRDefault="00871B44" w:rsidP="00871B44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tryffelrostad potatis, gammelknaskräm</w:t>
            </w:r>
          </w:p>
          <w:p w14:paraId="754BDD80" w14:textId="77777777" w:rsidR="00871B44" w:rsidRPr="00087245" w:rsidRDefault="00871B44" w:rsidP="00871B44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risotto, grana padano</w:t>
            </w:r>
          </w:p>
          <w:p w14:paraId="7A7D6FE8" w14:textId="77777777" w:rsidR="00871B44" w:rsidRPr="00087245" w:rsidRDefault="00871B44" w:rsidP="00871B44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vattenmelon, fetaost, mynta, gurka, sumac</w:t>
            </w:r>
          </w:p>
          <w:p w14:paraId="393B1397" w14:textId="77777777" w:rsidR="00871B44" w:rsidRPr="00087245" w:rsidRDefault="00871B44" w:rsidP="00871B44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grillad spetskål, saffranssmör, espelettepeppar</w:t>
            </w:r>
          </w:p>
          <w:p w14:paraId="11033452" w14:textId="77777777" w:rsidR="00B657EE" w:rsidRPr="00087245" w:rsidRDefault="00B657EE" w:rsidP="00B657EE">
            <w:pPr>
              <w:pStyle w:val="Rubrik3Punktlista"/>
              <w:numPr>
                <w:ilvl w:val="0"/>
                <w:numId w:val="0"/>
              </w:numPr>
              <w:ind w:left="142"/>
              <w:rPr>
                <w:bCs w:val="0"/>
              </w:rPr>
            </w:pPr>
          </w:p>
          <w:p w14:paraId="42FAF57F" w14:textId="77777777" w:rsidR="00B657EE" w:rsidRPr="00087245" w:rsidRDefault="00B657EE" w:rsidP="00B657EE">
            <w:pPr>
              <w:pStyle w:val="Rubrik2"/>
              <w:rPr>
                <w:bCs w:val="0"/>
              </w:rPr>
            </w:pPr>
            <w:r w:rsidRPr="00087245">
              <w:rPr>
                <w:bCs w:val="0"/>
              </w:rPr>
              <w:t>såser</w:t>
            </w:r>
            <w:r w:rsidRPr="00087245">
              <w:rPr>
                <w:bCs w:val="0"/>
                <w:sz w:val="22"/>
                <w:szCs w:val="22"/>
              </w:rPr>
              <w:tab/>
              <w:t>35</w:t>
            </w:r>
          </w:p>
          <w:p w14:paraId="2E26624E" w14:textId="77777777" w:rsidR="00766B20" w:rsidRPr="00087245" w:rsidRDefault="00766B20" w:rsidP="00766B20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 xml:space="preserve">brynt smör &amp; pepparrot </w:t>
            </w:r>
          </w:p>
          <w:p w14:paraId="1196103F" w14:textId="77777777" w:rsidR="00766B20" w:rsidRPr="00087245" w:rsidRDefault="00766B20" w:rsidP="00766B20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sauce béarnaise</w:t>
            </w:r>
          </w:p>
          <w:p w14:paraId="44FA066C" w14:textId="77777777" w:rsidR="00766B20" w:rsidRPr="00087245" w:rsidRDefault="00766B20" w:rsidP="00766B20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b.a.r.</w:t>
            </w:r>
            <w:r w:rsidRPr="00087245">
              <w:rPr>
                <w:bCs w:val="0"/>
                <w:sz w:val="20"/>
                <w:szCs w:val="24"/>
              </w:rPr>
              <w:t>s</w:t>
            </w:r>
            <w:r w:rsidRPr="00087245">
              <w:rPr>
                <w:bCs w:val="0"/>
              </w:rPr>
              <w:t xml:space="preserve"> romsås </w:t>
            </w:r>
          </w:p>
          <w:p w14:paraId="46D5264A" w14:textId="77777777" w:rsidR="00766B20" w:rsidRPr="00087245" w:rsidRDefault="00766B20" w:rsidP="00766B20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örtkryddad sandefjordsås, stenbitsrom</w:t>
            </w:r>
          </w:p>
          <w:p w14:paraId="7A2AC28A" w14:textId="77777777" w:rsidR="00766B20" w:rsidRPr="00087245" w:rsidRDefault="00766B20" w:rsidP="00766B20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 xml:space="preserve">rostad chilimajonnäs </w:t>
            </w:r>
          </w:p>
          <w:p w14:paraId="55762A48" w14:textId="77777777" w:rsidR="00766B20" w:rsidRPr="00087245" w:rsidRDefault="00766B20" w:rsidP="00766B20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jalapeñosmörsås</w:t>
            </w:r>
          </w:p>
          <w:p w14:paraId="3140F9A1" w14:textId="77777777" w:rsidR="00766B20" w:rsidRPr="00087245" w:rsidRDefault="00766B20" w:rsidP="00766B20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salsa chilena</w:t>
            </w:r>
          </w:p>
          <w:p w14:paraId="24B5576D" w14:textId="77777777" w:rsidR="00766B20" w:rsidRPr="00087245" w:rsidRDefault="00766B20" w:rsidP="00766B20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chimichurri</w:t>
            </w:r>
          </w:p>
          <w:p w14:paraId="5BE7C471" w14:textId="77777777" w:rsidR="00766B20" w:rsidRPr="00087245" w:rsidRDefault="00766B20" w:rsidP="00766B20">
            <w:pPr>
              <w:pStyle w:val="Rubrik3Punktlista"/>
              <w:rPr>
                <w:bCs w:val="0"/>
              </w:rPr>
            </w:pPr>
            <w:r w:rsidRPr="00087245">
              <w:rPr>
                <w:bCs w:val="0"/>
              </w:rPr>
              <w:t>café de paris smör</w:t>
            </w:r>
          </w:p>
          <w:p w14:paraId="63ABC90C" w14:textId="67FD234B" w:rsidR="00146366" w:rsidRPr="00087245" w:rsidRDefault="00146366" w:rsidP="0082716E">
            <w:pPr>
              <w:pStyle w:val="Rubrik3Punktlista"/>
              <w:numPr>
                <w:ilvl w:val="0"/>
                <w:numId w:val="0"/>
              </w:numPr>
              <w:rPr>
                <w:bCs w:val="0"/>
              </w:rPr>
            </w:pPr>
          </w:p>
          <w:p w14:paraId="05870806" w14:textId="09C9ED91" w:rsidR="00DD1884" w:rsidRPr="00087245" w:rsidRDefault="00DD1884" w:rsidP="00DD1884">
            <w:pPr>
              <w:pStyle w:val="Rubrik2utanavstndefter"/>
              <w:rPr>
                <w:noProof/>
              </w:rPr>
            </w:pPr>
            <w:r w:rsidRPr="00087245">
              <w:rPr>
                <w:lang w:val="sv-SE"/>
              </w:rPr>
              <w:t>kvällens kött</w:t>
            </w:r>
          </w:p>
          <w:p w14:paraId="6BD8AEAE" w14:textId="5147DF0E" w:rsidR="00DD1884" w:rsidRPr="00087245" w:rsidRDefault="00DD1884" w:rsidP="00DD1884">
            <w:pPr>
              <w:rPr>
                <w:b/>
                <w:lang w:val="sv-SE"/>
              </w:rPr>
            </w:pPr>
            <w:proofErr w:type="spellStart"/>
            <w:r w:rsidRPr="00087245">
              <w:rPr>
                <w:b/>
                <w:lang w:val="sv-SE"/>
              </w:rPr>
              <w:t>grilad</w:t>
            </w:r>
            <w:proofErr w:type="spellEnd"/>
            <w:r w:rsidRPr="00087245">
              <w:rPr>
                <w:b/>
                <w:lang w:val="sv-SE"/>
              </w:rPr>
              <w:t xml:space="preserve"> ryggbiff, </w:t>
            </w:r>
            <w:r w:rsidR="00C86553" w:rsidRPr="00087245">
              <w:rPr>
                <w:b/>
                <w:lang w:val="sv-SE"/>
              </w:rPr>
              <w:t xml:space="preserve">tomatsallad, pommes frites, </w:t>
            </w:r>
            <w:proofErr w:type="spellStart"/>
            <w:r w:rsidR="00C86553" w:rsidRPr="00087245">
              <w:rPr>
                <w:b/>
                <w:lang w:val="sv-SE"/>
              </w:rPr>
              <w:t>béarnaise</w:t>
            </w:r>
            <w:proofErr w:type="spellEnd"/>
            <w:r w:rsidRPr="00087245">
              <w:rPr>
                <w:b/>
                <w:lang w:val="sv-SE"/>
              </w:rPr>
              <w:tab/>
            </w:r>
            <w:r w:rsidR="0069122C" w:rsidRPr="00087245">
              <w:rPr>
                <w:b/>
                <w:lang w:val="sv-SE"/>
              </w:rPr>
              <w:t>390</w:t>
            </w:r>
          </w:p>
          <w:p w14:paraId="22FBD9E1" w14:textId="2D8E0749" w:rsidR="0069122C" w:rsidRPr="00087245" w:rsidRDefault="0069122C" w:rsidP="0069122C">
            <w:pPr>
              <w:pStyle w:val="Rubrik2utanavstndefter"/>
              <w:rPr>
                <w:noProof/>
              </w:rPr>
            </w:pPr>
            <w:r w:rsidRPr="00087245">
              <w:rPr>
                <w:lang w:val="sv-SE"/>
              </w:rPr>
              <w:t>kvällens fisk</w:t>
            </w:r>
          </w:p>
          <w:p w14:paraId="27F95342" w14:textId="45F89DA9" w:rsidR="0069122C" w:rsidRPr="00087245" w:rsidRDefault="0069122C" w:rsidP="00DD1884">
            <w:pPr>
              <w:rPr>
                <w:b/>
                <w:lang w:val="sv-SE"/>
              </w:rPr>
            </w:pPr>
            <w:r w:rsidRPr="00087245">
              <w:rPr>
                <w:b/>
                <w:lang w:val="sv-SE"/>
              </w:rPr>
              <w:t xml:space="preserve">grillad långa, </w:t>
            </w:r>
            <w:r w:rsidR="00B737C4" w:rsidRPr="00087245">
              <w:rPr>
                <w:b/>
                <w:lang w:val="sv-SE"/>
              </w:rPr>
              <w:t>pommes frites</w:t>
            </w:r>
            <w:r w:rsidR="00511FD4" w:rsidRPr="00087245">
              <w:rPr>
                <w:b/>
                <w:lang w:val="sv-SE"/>
              </w:rPr>
              <w:t xml:space="preserve">, </w:t>
            </w:r>
            <w:r w:rsidR="00B737C4" w:rsidRPr="00087245">
              <w:rPr>
                <w:b/>
                <w:lang w:val="sv-SE"/>
              </w:rPr>
              <w:br/>
              <w:t>bladsallad</w:t>
            </w:r>
            <w:r w:rsidR="00813FA7" w:rsidRPr="00087245">
              <w:rPr>
                <w:b/>
                <w:lang w:val="sv-SE"/>
              </w:rPr>
              <w:t xml:space="preserve">, </w:t>
            </w:r>
            <w:proofErr w:type="spellStart"/>
            <w:r w:rsidR="00813FA7" w:rsidRPr="00087245">
              <w:rPr>
                <w:b/>
                <w:lang w:val="sv-SE"/>
              </w:rPr>
              <w:t>b.a.r.</w:t>
            </w:r>
            <w:r w:rsidR="00813FA7" w:rsidRPr="00087245">
              <w:rPr>
                <w:b/>
                <w:sz w:val="20"/>
                <w:szCs w:val="18"/>
                <w:lang w:val="sv-SE"/>
              </w:rPr>
              <w:t>s</w:t>
            </w:r>
            <w:proofErr w:type="spellEnd"/>
            <w:r w:rsidR="00813FA7" w:rsidRPr="00087245">
              <w:rPr>
                <w:b/>
                <w:lang w:val="sv-SE"/>
              </w:rPr>
              <w:t xml:space="preserve"> </w:t>
            </w:r>
            <w:proofErr w:type="spellStart"/>
            <w:r w:rsidR="00813FA7" w:rsidRPr="00087245">
              <w:rPr>
                <w:b/>
                <w:lang w:val="sv-SE"/>
              </w:rPr>
              <w:t>romsås</w:t>
            </w:r>
            <w:proofErr w:type="spellEnd"/>
            <w:r w:rsidRPr="00087245">
              <w:rPr>
                <w:b/>
                <w:lang w:val="sv-SE"/>
              </w:rPr>
              <w:tab/>
            </w:r>
            <w:r w:rsidR="00825A01" w:rsidRPr="00087245">
              <w:rPr>
                <w:b/>
                <w:lang w:val="sv-SE"/>
              </w:rPr>
              <w:t>3</w:t>
            </w:r>
            <w:r w:rsidR="00E1016D" w:rsidRPr="00087245">
              <w:rPr>
                <w:b/>
                <w:lang w:val="sv-SE"/>
              </w:rPr>
              <w:t>15</w:t>
            </w:r>
          </w:p>
          <w:p w14:paraId="3CFFA680" w14:textId="77777777" w:rsidR="00180534" w:rsidRPr="00087245" w:rsidRDefault="00180534" w:rsidP="00180534">
            <w:pPr>
              <w:pStyle w:val="Rubrik2utanavstndefter"/>
              <w:rPr>
                <w:noProof/>
              </w:rPr>
            </w:pPr>
            <w:proofErr w:type="spellStart"/>
            <w:r w:rsidRPr="00087245">
              <w:rPr>
                <w:lang w:val="en-GB"/>
              </w:rPr>
              <w:t>b.a.r.</w:t>
            </w:r>
            <w:r w:rsidRPr="00087245">
              <w:rPr>
                <w:sz w:val="22"/>
                <w:szCs w:val="22"/>
                <w:lang w:val="en-GB"/>
              </w:rPr>
              <w:t>s</w:t>
            </w:r>
            <w:proofErr w:type="spellEnd"/>
            <w:r w:rsidRPr="00087245">
              <w:rPr>
                <w:noProof/>
              </w:rPr>
              <w:t xml:space="preserve"> pasta</w:t>
            </w:r>
          </w:p>
          <w:p w14:paraId="36A35F1B" w14:textId="77777777" w:rsidR="00180534" w:rsidRPr="00087245" w:rsidRDefault="00180534" w:rsidP="00180534">
            <w:pPr>
              <w:rPr>
                <w:b/>
                <w:lang w:val="sv-SE"/>
              </w:rPr>
            </w:pPr>
            <w:r w:rsidRPr="00087245">
              <w:rPr>
                <w:b/>
                <w:lang w:val="sv-SE"/>
              </w:rPr>
              <w:t xml:space="preserve">färsk </w:t>
            </w:r>
            <w:proofErr w:type="spellStart"/>
            <w:r w:rsidRPr="00087245">
              <w:rPr>
                <w:b/>
                <w:lang w:val="sv-SE"/>
              </w:rPr>
              <w:t>linguine</w:t>
            </w:r>
            <w:proofErr w:type="spellEnd"/>
            <w:r w:rsidRPr="00087245">
              <w:rPr>
                <w:b/>
                <w:lang w:val="sv-SE"/>
              </w:rPr>
              <w:t>, kronärtskocka,</w:t>
            </w:r>
          </w:p>
          <w:p w14:paraId="34846A26" w14:textId="77777777" w:rsidR="00180534" w:rsidRPr="00087245" w:rsidRDefault="00180534" w:rsidP="00180534">
            <w:pPr>
              <w:rPr>
                <w:b/>
                <w:lang w:val="sv-SE"/>
              </w:rPr>
            </w:pPr>
            <w:r w:rsidRPr="00087245">
              <w:rPr>
                <w:b/>
                <w:lang w:val="sv-SE"/>
              </w:rPr>
              <w:t xml:space="preserve"> citron, tomat, </w:t>
            </w:r>
            <w:proofErr w:type="spellStart"/>
            <w:r w:rsidRPr="00087245">
              <w:rPr>
                <w:b/>
                <w:lang w:val="sv-SE"/>
              </w:rPr>
              <w:t>pecorino</w:t>
            </w:r>
            <w:proofErr w:type="spellEnd"/>
            <w:r w:rsidRPr="00087245">
              <w:rPr>
                <w:b/>
                <w:lang w:val="sv-SE"/>
              </w:rPr>
              <w:tab/>
              <w:t>285</w:t>
            </w:r>
          </w:p>
          <w:p w14:paraId="56E8F764" w14:textId="77777777" w:rsidR="00180534" w:rsidRPr="00087245" w:rsidRDefault="00180534" w:rsidP="00180534">
            <w:pPr>
              <w:pStyle w:val="Rubrik2utanavstndefter"/>
              <w:rPr>
                <w:bCs w:val="0"/>
              </w:rPr>
            </w:pPr>
            <w:proofErr w:type="spellStart"/>
            <w:r w:rsidRPr="00087245">
              <w:rPr>
                <w:lang w:val="sv-SE"/>
              </w:rPr>
              <w:t>b.a.r.</w:t>
            </w:r>
            <w:r w:rsidRPr="00087245">
              <w:rPr>
                <w:sz w:val="22"/>
                <w:szCs w:val="22"/>
                <w:lang w:val="sv-SE"/>
              </w:rPr>
              <w:t>s</w:t>
            </w:r>
            <w:proofErr w:type="spellEnd"/>
            <w:r w:rsidRPr="00087245">
              <w:rPr>
                <w:b w:val="0"/>
                <w:bCs w:val="0"/>
                <w:sz w:val="22"/>
                <w:szCs w:val="22"/>
                <w:lang w:val="sv-SE"/>
              </w:rPr>
              <w:t xml:space="preserve"> </w:t>
            </w:r>
            <w:r w:rsidRPr="00087245">
              <w:rPr>
                <w:bCs w:val="0"/>
              </w:rPr>
              <w:t>sallad nicoise</w:t>
            </w:r>
          </w:p>
          <w:p w14:paraId="42678B06" w14:textId="77777777" w:rsidR="00180534" w:rsidRPr="00087245" w:rsidRDefault="00180534" w:rsidP="00180534">
            <w:pPr>
              <w:rPr>
                <w:b/>
                <w:lang w:val="sv-SE"/>
              </w:rPr>
            </w:pPr>
            <w:r w:rsidRPr="00087245">
              <w:rPr>
                <w:b/>
                <w:lang w:val="sv-SE"/>
              </w:rPr>
              <w:t xml:space="preserve">grillad tonfisk, avokado, oliver, </w:t>
            </w:r>
            <w:proofErr w:type="gramStart"/>
            <w:r w:rsidRPr="00087245">
              <w:rPr>
                <w:b/>
                <w:lang w:val="sv-SE"/>
              </w:rPr>
              <w:t>brytbönor,  ägg</w:t>
            </w:r>
            <w:proofErr w:type="gramEnd"/>
            <w:r w:rsidRPr="00087245">
              <w:rPr>
                <w:b/>
                <w:lang w:val="sv-SE"/>
              </w:rPr>
              <w:t>, sardeller</w:t>
            </w:r>
            <w:r w:rsidRPr="00087245">
              <w:rPr>
                <w:b/>
                <w:lang w:val="sv-SE"/>
              </w:rPr>
              <w:tab/>
              <w:t xml:space="preserve">295 </w:t>
            </w:r>
          </w:p>
          <w:p w14:paraId="194D3AE6" w14:textId="77777777" w:rsidR="00180534" w:rsidRPr="00087245" w:rsidRDefault="00180534" w:rsidP="00180534">
            <w:pPr>
              <w:pStyle w:val="Rubrik2utanavstndefter"/>
              <w:rPr>
                <w:noProof/>
              </w:rPr>
            </w:pPr>
            <w:r w:rsidRPr="00087245">
              <w:rPr>
                <w:bCs w:val="0"/>
              </w:rPr>
              <w:t>b.a.r.</w:t>
            </w:r>
            <w:r w:rsidRPr="00087245">
              <w:rPr>
                <w:bCs w:val="0"/>
                <w:sz w:val="24"/>
                <w:szCs w:val="24"/>
              </w:rPr>
              <w:t>s</w:t>
            </w:r>
            <w:r w:rsidRPr="00087245">
              <w:rPr>
                <w:bCs w:val="0"/>
              </w:rPr>
              <w:t xml:space="preserve"> fish n’ chips     </w:t>
            </w:r>
          </w:p>
          <w:p w14:paraId="42D95B9A" w14:textId="77777777" w:rsidR="00180534" w:rsidRPr="00087245" w:rsidRDefault="00180534" w:rsidP="00180534">
            <w:pPr>
              <w:rPr>
                <w:b/>
                <w:lang w:val="sv-SE"/>
              </w:rPr>
            </w:pPr>
            <w:r w:rsidRPr="00087245">
              <w:rPr>
                <w:b/>
                <w:lang w:val="sv-SE"/>
              </w:rPr>
              <w:t>trippelfriterade pommes frites,</w:t>
            </w:r>
          </w:p>
          <w:p w14:paraId="279BF8D1" w14:textId="77777777" w:rsidR="00180534" w:rsidRPr="00087245" w:rsidRDefault="00180534" w:rsidP="00180534">
            <w:pPr>
              <w:rPr>
                <w:b/>
                <w:lang w:val="sv-SE"/>
              </w:rPr>
            </w:pPr>
            <w:r w:rsidRPr="00087245">
              <w:rPr>
                <w:b/>
                <w:lang w:val="sv-SE"/>
              </w:rPr>
              <w:t>tartarsås, malt vinäger, currydipp</w:t>
            </w:r>
            <w:r w:rsidRPr="00087245">
              <w:rPr>
                <w:b/>
                <w:lang w:val="sv-SE"/>
              </w:rPr>
              <w:tab/>
              <w:t>260</w:t>
            </w:r>
          </w:p>
          <w:p w14:paraId="25A5238C" w14:textId="77777777" w:rsidR="00180534" w:rsidRPr="00087245" w:rsidRDefault="00180534" w:rsidP="00180534">
            <w:pPr>
              <w:pStyle w:val="Rubrik2utanavstndefter"/>
              <w:rPr>
                <w:bCs w:val="0"/>
              </w:rPr>
            </w:pPr>
            <w:proofErr w:type="spellStart"/>
            <w:r w:rsidRPr="00087245">
              <w:rPr>
                <w:lang w:val="en-GB"/>
              </w:rPr>
              <w:t>b.a.r.</w:t>
            </w:r>
            <w:r w:rsidRPr="00087245">
              <w:rPr>
                <w:sz w:val="22"/>
                <w:szCs w:val="22"/>
                <w:lang w:val="en-GB"/>
              </w:rPr>
              <w:t>s</w:t>
            </w:r>
            <w:proofErr w:type="spellEnd"/>
            <w:r w:rsidRPr="00087245">
              <w:rPr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00087245">
              <w:rPr>
                <w:bCs w:val="0"/>
              </w:rPr>
              <w:t>moules frites</w:t>
            </w:r>
          </w:p>
          <w:p w14:paraId="4B517F7C" w14:textId="77777777" w:rsidR="00180534" w:rsidRPr="00087245" w:rsidRDefault="00180534" w:rsidP="00180534">
            <w:pPr>
              <w:rPr>
                <w:b/>
                <w:lang w:val="fr-FR"/>
              </w:rPr>
            </w:pPr>
            <w:r w:rsidRPr="00087245">
              <w:rPr>
                <w:b/>
                <w:lang w:val="fr-FR"/>
              </w:rPr>
              <w:t xml:space="preserve">blåmusslor, persilja, vitt vin, </w:t>
            </w:r>
          </w:p>
          <w:p w14:paraId="109498C8" w14:textId="77777777" w:rsidR="00180534" w:rsidRPr="00087245" w:rsidRDefault="00180534" w:rsidP="00180534">
            <w:pPr>
              <w:rPr>
                <w:b/>
                <w:lang w:val="fr-FR"/>
              </w:rPr>
            </w:pPr>
            <w:r w:rsidRPr="00087245">
              <w:rPr>
                <w:b/>
                <w:lang w:val="fr-FR"/>
              </w:rPr>
              <w:t>pommes frites, majonnäs</w:t>
            </w:r>
            <w:r w:rsidRPr="00087245">
              <w:rPr>
                <w:b/>
                <w:lang w:val="fr-FR"/>
              </w:rPr>
              <w:tab/>
              <w:t>265</w:t>
            </w:r>
          </w:p>
          <w:p w14:paraId="3336D973" w14:textId="11393905" w:rsidR="00146366" w:rsidRPr="00087245" w:rsidRDefault="00146366" w:rsidP="00DF1D8D">
            <w:pPr>
              <w:rPr>
                <w:b/>
                <w:lang w:val="fr-FR"/>
              </w:rPr>
            </w:pPr>
          </w:p>
          <w:p w14:paraId="6A72DFE4" w14:textId="77777777" w:rsidR="00146366" w:rsidRPr="00087245" w:rsidRDefault="00146366" w:rsidP="00DF1D8D">
            <w:pPr>
              <w:rPr>
                <w:b/>
                <w:lang w:val="sv-SE"/>
              </w:rPr>
            </w:pPr>
          </w:p>
          <w:p w14:paraId="6D50A1B9" w14:textId="77777777" w:rsidR="00146366" w:rsidRPr="00087245" w:rsidRDefault="00146366" w:rsidP="00DF1D8D">
            <w:pPr>
              <w:rPr>
                <w:b/>
                <w:lang w:val="sv-SE"/>
              </w:rPr>
            </w:pPr>
          </w:p>
          <w:p w14:paraId="59BAC29A" w14:textId="77777777" w:rsidR="00146366" w:rsidRPr="00087245" w:rsidRDefault="00146366" w:rsidP="00E04ABD">
            <w:pPr>
              <w:jc w:val="center"/>
              <w:rPr>
                <w:noProof/>
                <w:lang w:val="sv-SE"/>
              </w:rPr>
            </w:pPr>
          </w:p>
          <w:p w14:paraId="623379CE" w14:textId="77777777" w:rsidR="00146366" w:rsidRPr="00087245" w:rsidRDefault="00146366" w:rsidP="00E04ABD">
            <w:pPr>
              <w:jc w:val="center"/>
              <w:rPr>
                <w:noProof/>
                <w:lang w:val="sv-SE"/>
              </w:rPr>
            </w:pPr>
          </w:p>
          <w:p w14:paraId="0681E94A" w14:textId="50DA24B5" w:rsidR="00146366" w:rsidRPr="00087245" w:rsidRDefault="00146366" w:rsidP="00E04ABD">
            <w:pPr>
              <w:jc w:val="center"/>
              <w:rPr>
                <w:b/>
                <w:lang w:val="sv-SE"/>
              </w:rPr>
            </w:pPr>
          </w:p>
          <w:p w14:paraId="40DF67A4" w14:textId="778806A8" w:rsidR="00146366" w:rsidRPr="00087245" w:rsidRDefault="00146366" w:rsidP="00DF1D8D">
            <w:pPr>
              <w:rPr>
                <w:b/>
                <w:lang w:val="sv-SE"/>
              </w:rPr>
            </w:pPr>
          </w:p>
          <w:p w14:paraId="5597DB6A" w14:textId="77777777" w:rsidR="00146366" w:rsidRPr="00087245" w:rsidRDefault="00146366" w:rsidP="00DF1D8D">
            <w:pPr>
              <w:pStyle w:val="Bild"/>
              <w:rPr>
                <w:b/>
                <w:lang w:val="sv-SE"/>
              </w:rPr>
            </w:pPr>
          </w:p>
          <w:p w14:paraId="3DC94D5F" w14:textId="77777777" w:rsidR="00146366" w:rsidRPr="00087245" w:rsidRDefault="00146366" w:rsidP="00DF1D8D">
            <w:pPr>
              <w:pStyle w:val="Bild"/>
              <w:rPr>
                <w:b/>
                <w:lang w:val="sv-SE"/>
              </w:rPr>
            </w:pPr>
          </w:p>
          <w:p w14:paraId="1CB3089E" w14:textId="77777777" w:rsidR="00146366" w:rsidRPr="00087245" w:rsidRDefault="00146366" w:rsidP="003E415E">
            <w:pPr>
              <w:pStyle w:val="Bild"/>
              <w:rPr>
                <w:b/>
                <w:lang w:val="sv-SE"/>
              </w:rPr>
            </w:pPr>
          </w:p>
          <w:p w14:paraId="1B5E5145" w14:textId="77777777" w:rsidR="00146366" w:rsidRPr="00087245" w:rsidRDefault="00146366" w:rsidP="003E415E">
            <w:pPr>
              <w:pStyle w:val="Mellanrum"/>
              <w:spacing w:line="160" w:lineRule="exact"/>
              <w:rPr>
                <w:b/>
                <w:noProof/>
                <w:sz w:val="22"/>
                <w:lang w:val="sv-SE"/>
              </w:rPr>
            </w:pPr>
          </w:p>
          <w:p w14:paraId="0C607C91" w14:textId="77777777" w:rsidR="00146366" w:rsidRPr="00087245" w:rsidRDefault="00146366" w:rsidP="003E415E">
            <w:pPr>
              <w:pStyle w:val="Mellanrum"/>
              <w:spacing w:line="160" w:lineRule="exact"/>
              <w:rPr>
                <w:rStyle w:val="BallongtextChar"/>
                <w:rFonts w:ascii="Solano Gothic MVB LtSC" w:hAnsi="Solano Gothic MVB LtSC"/>
                <w:b/>
                <w:spacing w:val="6"/>
                <w:sz w:val="12"/>
                <w:szCs w:val="12"/>
                <w:lang w:val="sv-SE"/>
              </w:rPr>
            </w:pPr>
          </w:p>
          <w:p w14:paraId="6C977880" w14:textId="77777777" w:rsidR="00146366" w:rsidRPr="00087245" w:rsidRDefault="00146366" w:rsidP="003E415E">
            <w:pPr>
              <w:pStyle w:val="Mellanrum"/>
              <w:spacing w:line="160" w:lineRule="exact"/>
              <w:rPr>
                <w:rStyle w:val="BallongtextChar"/>
                <w:rFonts w:ascii="Solano Gothic MVB LtSC" w:hAnsi="Solano Gothic MVB LtSC"/>
                <w:b/>
                <w:spacing w:val="6"/>
                <w:sz w:val="12"/>
                <w:szCs w:val="12"/>
                <w:lang w:val="sv-SE"/>
              </w:rPr>
            </w:pPr>
          </w:p>
          <w:p w14:paraId="09F6BEB0" w14:textId="77777777" w:rsidR="00146366" w:rsidRPr="00087245" w:rsidRDefault="00146366" w:rsidP="003D7BD9">
            <w:pPr>
              <w:rPr>
                <w:b/>
                <w:lang w:val="fr-FR"/>
              </w:rPr>
            </w:pPr>
          </w:p>
          <w:p w14:paraId="59FE26E6" w14:textId="77777777" w:rsidR="00146366" w:rsidRPr="00087245" w:rsidRDefault="00146366" w:rsidP="003D7BD9">
            <w:pPr>
              <w:rPr>
                <w:b/>
                <w:lang w:val="fr-FR"/>
              </w:rPr>
            </w:pPr>
          </w:p>
          <w:p w14:paraId="062731E8" w14:textId="77777777" w:rsidR="00146366" w:rsidRPr="00087245" w:rsidRDefault="00146366" w:rsidP="003D7BD9">
            <w:pPr>
              <w:rPr>
                <w:b/>
                <w:lang w:val="fr-FR"/>
              </w:rPr>
            </w:pPr>
          </w:p>
          <w:p w14:paraId="28B2376C" w14:textId="77777777" w:rsidR="00146366" w:rsidRPr="00087245" w:rsidRDefault="00146366" w:rsidP="00435EFC">
            <w:pPr>
              <w:pStyle w:val="Bild"/>
              <w:jc w:val="left"/>
              <w:rPr>
                <w:rStyle w:val="BallongtextChar"/>
                <w:rFonts w:ascii="Solano Gothic MVB LtSC" w:hAnsi="Solano Gothic MVB LtSC"/>
                <w:b/>
                <w:spacing w:val="6"/>
                <w:sz w:val="14"/>
                <w:szCs w:val="14"/>
                <w:lang w:val="sv-SE"/>
              </w:rPr>
            </w:pPr>
          </w:p>
          <w:p w14:paraId="5804EF2B" w14:textId="77777777" w:rsidR="00146366" w:rsidRPr="00087245" w:rsidRDefault="00146366">
            <w:pPr>
              <w:tabs>
                <w:tab w:val="clear" w:pos="3486"/>
              </w:tabs>
              <w:autoSpaceDE/>
              <w:autoSpaceDN/>
              <w:adjustRightInd/>
              <w:spacing w:line="240" w:lineRule="auto"/>
              <w:rPr>
                <w:b/>
                <w:lang w:val="sv-SE"/>
              </w:rPr>
            </w:pPr>
          </w:p>
        </w:tc>
        <w:tc>
          <w:tcPr>
            <w:tcW w:w="3929" w:type="dxa"/>
            <w:tcMar>
              <w:left w:w="227" w:type="dxa"/>
            </w:tcMar>
          </w:tcPr>
          <w:p w14:paraId="505822A8" w14:textId="7BD53DCD" w:rsidR="00146366" w:rsidRPr="00087245" w:rsidRDefault="00146366" w:rsidP="003E415E">
            <w:pPr>
              <w:pStyle w:val="Rubrik1"/>
              <w:rPr>
                <w:rFonts w:ascii="Solano Gothic MVB LtSC" w:hAnsi="Solano Gothic MVB LtSC"/>
              </w:rPr>
            </w:pPr>
          </w:p>
          <w:p w14:paraId="60365F4C" w14:textId="77777777" w:rsidR="00146366" w:rsidRPr="00087245" w:rsidRDefault="00146366" w:rsidP="003E415E">
            <w:pPr>
              <w:pStyle w:val="Rubrik1"/>
              <w:rPr>
                <w:rFonts w:ascii="Solano Gothic MVB LtSC" w:hAnsi="Solano Gothic MVB LtSC"/>
              </w:rPr>
            </w:pPr>
          </w:p>
          <w:p w14:paraId="20F2BF67" w14:textId="77777777" w:rsidR="00146366" w:rsidRPr="00087245" w:rsidRDefault="00146366" w:rsidP="003E415E">
            <w:pPr>
              <w:pStyle w:val="Rubrik1"/>
              <w:rPr>
                <w:rFonts w:ascii="Solano Gothic MVB LtSC" w:hAnsi="Solano Gothic MVB LtSC"/>
              </w:rPr>
            </w:pPr>
          </w:p>
          <w:p w14:paraId="1BA58F43" w14:textId="302901C4" w:rsidR="00146366" w:rsidRPr="00087245" w:rsidRDefault="00146366" w:rsidP="003E415E">
            <w:pPr>
              <w:pStyle w:val="Rubrik1"/>
              <w:rPr>
                <w:rFonts w:ascii="Solano Gothic MVB LtSC" w:hAnsi="Solano Gothic MVB LtSC"/>
              </w:rPr>
            </w:pPr>
          </w:p>
          <w:p w14:paraId="3975C3B3" w14:textId="3D377722" w:rsidR="00146366" w:rsidRPr="00087245" w:rsidRDefault="00146366" w:rsidP="003E415E">
            <w:pPr>
              <w:pStyle w:val="Rubrik1"/>
              <w:rPr>
                <w:rFonts w:ascii="Solano Gothic MVB LtSC" w:hAnsi="Solano Gothic MVB LtSC"/>
              </w:rPr>
            </w:pPr>
            <w:r w:rsidRPr="00087245">
              <w:rPr>
                <w:rFonts w:ascii="Solano Gothic MVB LtSC" w:hAnsi="Solano Gothic MVB LtSC" w:cs="Tahoma"/>
                <w:noProof/>
                <w:spacing w:val="6"/>
                <w:sz w:val="14"/>
                <w:szCs w:val="14"/>
              </w:rPr>
              <w:drawing>
                <wp:inline distT="0" distB="0" distL="0" distR="0" wp14:anchorId="6155483A" wp14:editId="1FC0B097">
                  <wp:extent cx="2264410" cy="1406525"/>
                  <wp:effectExtent l="0" t="0" r="0" b="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lefant AN importan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410" cy="140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E17301" w14:textId="77777777" w:rsidR="00146366" w:rsidRPr="00087245" w:rsidRDefault="00146366" w:rsidP="003E415E">
            <w:pPr>
              <w:pStyle w:val="Rubrik1"/>
              <w:rPr>
                <w:rFonts w:ascii="Solano Gothic MVB LtSC" w:hAnsi="Solano Gothic MVB LtSC"/>
              </w:rPr>
            </w:pPr>
          </w:p>
          <w:p w14:paraId="6505EA6B" w14:textId="77777777" w:rsidR="00146366" w:rsidRPr="00087245" w:rsidRDefault="00146366" w:rsidP="003E415E">
            <w:pPr>
              <w:pStyle w:val="Rubrik1"/>
              <w:rPr>
                <w:rFonts w:ascii="Solano Gothic MVB LtSC" w:hAnsi="Solano Gothic MVB LtSC"/>
              </w:rPr>
            </w:pPr>
          </w:p>
          <w:p w14:paraId="2EFEEADB" w14:textId="77777777" w:rsidR="00146366" w:rsidRPr="00087245" w:rsidRDefault="00146366" w:rsidP="1448B7AD">
            <w:pPr>
              <w:pStyle w:val="Rubrik1"/>
              <w:rPr>
                <w:rFonts w:ascii="Solano Gothic MVB LtSC" w:hAnsi="Solano Gothic MVB LtSC"/>
                <w:b/>
                <w:sz w:val="34"/>
                <w:szCs w:val="34"/>
              </w:rPr>
            </w:pPr>
            <w:r w:rsidRPr="00087245">
              <w:rPr>
                <w:rFonts w:ascii="Solano Gothic MVB LtSC" w:hAnsi="Solano Gothic MVB LtSC"/>
                <w:b/>
                <w:sz w:val="34"/>
                <w:szCs w:val="34"/>
              </w:rPr>
              <w:t>Efterrätter</w:t>
            </w:r>
          </w:p>
          <w:p w14:paraId="3F006517" w14:textId="275E1F6C" w:rsidR="00146366" w:rsidRPr="00087245" w:rsidRDefault="00146366" w:rsidP="00F65C4C">
            <w:pPr>
              <w:pStyle w:val="Rubrik2utanavstndefter"/>
              <w:rPr>
                <w:sz w:val="22"/>
                <w:szCs w:val="22"/>
                <w:lang w:val="sv-SE"/>
              </w:rPr>
            </w:pPr>
            <w:r w:rsidRPr="00087245">
              <w:rPr>
                <w:bCs w:val="0"/>
              </w:rPr>
              <w:t>chokladboll</w:t>
            </w:r>
            <w:r w:rsidRPr="00087245">
              <w:rPr>
                <w:sz w:val="22"/>
                <w:szCs w:val="22"/>
                <w:lang w:val="sv-SE"/>
              </w:rPr>
              <w:tab/>
              <w:t>45</w:t>
            </w:r>
          </w:p>
          <w:p w14:paraId="76AFA9C6" w14:textId="767D3420" w:rsidR="00146366" w:rsidRPr="00087245" w:rsidRDefault="00146366" w:rsidP="0021463C">
            <w:pPr>
              <w:pStyle w:val="Rubrik2utanavstndefter"/>
              <w:rPr>
                <w:sz w:val="22"/>
                <w:szCs w:val="22"/>
              </w:rPr>
            </w:pPr>
            <w:r w:rsidRPr="00087245">
              <w:rPr>
                <w:bCs w:val="0"/>
              </w:rPr>
              <w:t>b.a.r.</w:t>
            </w:r>
            <w:r w:rsidRPr="00087245">
              <w:rPr>
                <w:bCs w:val="0"/>
                <w:sz w:val="24"/>
                <w:szCs w:val="24"/>
              </w:rPr>
              <w:t>s</w:t>
            </w:r>
            <w:r w:rsidRPr="00087245">
              <w:rPr>
                <w:bCs w:val="0"/>
              </w:rPr>
              <w:t xml:space="preserve"> chokladpralin</w:t>
            </w:r>
            <w:r w:rsidRPr="00087245">
              <w:rPr>
                <w:sz w:val="22"/>
                <w:szCs w:val="22"/>
                <w:lang w:val="sv-SE"/>
              </w:rPr>
              <w:tab/>
              <w:t>30</w:t>
            </w:r>
          </w:p>
          <w:p w14:paraId="0192B64D" w14:textId="77777777" w:rsidR="00146366" w:rsidRPr="00087245" w:rsidRDefault="00146366" w:rsidP="003E415E">
            <w:pPr>
              <w:rPr>
                <w:lang w:val="fr-FR"/>
              </w:rPr>
            </w:pPr>
          </w:p>
          <w:p w14:paraId="74686809" w14:textId="3F598F94" w:rsidR="00146366" w:rsidRPr="00087245" w:rsidRDefault="00146366" w:rsidP="003E415E">
            <w:pPr>
              <w:pStyle w:val="Bild"/>
              <w:jc w:val="right"/>
              <w:rPr>
                <w:lang w:val="fr-FR"/>
              </w:rPr>
            </w:pPr>
          </w:p>
          <w:p w14:paraId="461B45BD" w14:textId="74774AFA" w:rsidR="00146366" w:rsidRPr="00087245" w:rsidRDefault="00146366" w:rsidP="00420951">
            <w:pPr>
              <w:pStyle w:val="Bild"/>
              <w:rPr>
                <w:lang w:val="fr-FR"/>
              </w:rPr>
            </w:pPr>
            <w:r w:rsidRPr="00087245">
              <w:rPr>
                <w:lang w:val="sv-SE"/>
              </w:rPr>
              <w:drawing>
                <wp:inline distT="0" distB="0" distL="0" distR="0" wp14:anchorId="5D36D9F9" wp14:editId="1C551447">
                  <wp:extent cx="1581150" cy="1044397"/>
                  <wp:effectExtent l="0" t="0" r="0" b="3810"/>
                  <wp:docPr id="24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Sockerkaka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304" cy="105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C7AE78" w14:textId="6748C22E" w:rsidR="00146366" w:rsidRPr="00087245" w:rsidRDefault="00146366">
            <w:pPr>
              <w:tabs>
                <w:tab w:val="clear" w:pos="3486"/>
              </w:tabs>
              <w:autoSpaceDE/>
              <w:autoSpaceDN/>
              <w:adjustRightInd/>
              <w:spacing w:line="240" w:lineRule="auto"/>
            </w:pPr>
          </w:p>
          <w:p w14:paraId="69D67BA1" w14:textId="37A1DE24" w:rsidR="00146366" w:rsidRPr="00087245" w:rsidRDefault="00146366" w:rsidP="00913B5B">
            <w:pPr>
              <w:tabs>
                <w:tab w:val="clear" w:pos="3486"/>
              </w:tabs>
              <w:autoSpaceDE/>
              <w:autoSpaceDN/>
              <w:adjustRightInd/>
              <w:spacing w:line="240" w:lineRule="auto"/>
              <w:rPr>
                <w:lang w:val="sv-SE"/>
              </w:rPr>
            </w:pPr>
            <w:r w:rsidRPr="00087245">
              <w:rPr>
                <w:lang w:val="sv-SE"/>
              </w:rPr>
              <w:t xml:space="preserve">    </w:t>
            </w:r>
          </w:p>
          <w:p w14:paraId="782C47F2" w14:textId="77777777" w:rsidR="00146366" w:rsidRPr="00087245" w:rsidRDefault="00146366" w:rsidP="00C64367">
            <w:pPr>
              <w:tabs>
                <w:tab w:val="clear" w:pos="3486"/>
              </w:tabs>
              <w:autoSpaceDE/>
              <w:autoSpaceDN/>
              <w:adjustRightInd/>
              <w:spacing w:line="240" w:lineRule="auto"/>
              <w:rPr>
                <w:lang w:val="sv-SE"/>
              </w:rPr>
            </w:pPr>
          </w:p>
          <w:p w14:paraId="74784DEB" w14:textId="40BFF16C" w:rsidR="00146366" w:rsidRPr="00087245" w:rsidRDefault="00146366" w:rsidP="00E1016D">
            <w:pPr>
              <w:tabs>
                <w:tab w:val="clear" w:pos="3486"/>
              </w:tabs>
              <w:autoSpaceDE/>
              <w:autoSpaceDN/>
              <w:adjustRightInd/>
              <w:spacing w:line="240" w:lineRule="auto"/>
              <w:jc w:val="center"/>
              <w:rPr>
                <w:b/>
                <w:bCs/>
                <w:sz w:val="28"/>
                <w:szCs w:val="34"/>
                <w:lang w:val="sv-SE"/>
              </w:rPr>
            </w:pPr>
            <w:proofErr w:type="spellStart"/>
            <w:r w:rsidRPr="00087245">
              <w:rPr>
                <w:b/>
                <w:bCs/>
                <w:sz w:val="28"/>
                <w:szCs w:val="34"/>
                <w:lang w:val="sv-SE"/>
              </w:rPr>
              <w:t>b.a.r</w:t>
            </w:r>
            <w:proofErr w:type="spellEnd"/>
            <w:r w:rsidRPr="00087245">
              <w:rPr>
                <w:b/>
                <w:bCs/>
                <w:sz w:val="28"/>
                <w:szCs w:val="34"/>
                <w:lang w:val="sv-SE"/>
              </w:rPr>
              <w:t xml:space="preserve"> är en kontantfri restaurang</w:t>
            </w:r>
          </w:p>
          <w:p w14:paraId="57B724D3" w14:textId="77777777" w:rsidR="00146366" w:rsidRPr="00087245" w:rsidRDefault="00146366" w:rsidP="00420951">
            <w:pPr>
              <w:tabs>
                <w:tab w:val="clear" w:pos="3486"/>
              </w:tabs>
              <w:autoSpaceDE/>
              <w:autoSpaceDN/>
              <w:adjustRightInd/>
              <w:spacing w:line="240" w:lineRule="auto"/>
              <w:jc w:val="center"/>
              <w:rPr>
                <w:lang w:val="sv-SE"/>
              </w:rPr>
            </w:pPr>
          </w:p>
          <w:p w14:paraId="0C25B914" w14:textId="77777777" w:rsidR="00146366" w:rsidRPr="00087245" w:rsidRDefault="00146366" w:rsidP="00125AAF">
            <w:pPr>
              <w:tabs>
                <w:tab w:val="clear" w:pos="3486"/>
              </w:tabs>
              <w:autoSpaceDE/>
              <w:autoSpaceDN/>
              <w:adjustRightInd/>
              <w:spacing w:line="240" w:lineRule="auto"/>
              <w:rPr>
                <w:lang w:val="sv-SE"/>
              </w:rPr>
            </w:pPr>
          </w:p>
          <w:p w14:paraId="5E0B03BF" w14:textId="67CE079D" w:rsidR="00146366" w:rsidRDefault="00146366" w:rsidP="00420951">
            <w:pPr>
              <w:tabs>
                <w:tab w:val="clear" w:pos="3486"/>
              </w:tabs>
              <w:autoSpaceDE/>
              <w:autoSpaceDN/>
              <w:adjustRightInd/>
              <w:spacing w:line="240" w:lineRule="auto"/>
              <w:jc w:val="center"/>
            </w:pPr>
            <w:r w:rsidRPr="00087245">
              <w:rPr>
                <w:b/>
                <w:noProof/>
                <w:lang w:val="sv-SE"/>
              </w:rPr>
              <w:drawing>
                <wp:inline distT="0" distB="0" distL="0" distR="0" wp14:anchorId="6606FD7B" wp14:editId="353743A8">
                  <wp:extent cx="1304925" cy="762000"/>
                  <wp:effectExtent l="0" t="0" r="9525" b="0"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nif, gaffel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943" cy="766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4FCD92" w14:textId="77777777" w:rsidR="00146366" w:rsidRDefault="00146366" w:rsidP="00420951">
            <w:pPr>
              <w:tabs>
                <w:tab w:val="clear" w:pos="3486"/>
              </w:tabs>
              <w:autoSpaceDE/>
              <w:autoSpaceDN/>
              <w:adjustRightInd/>
              <w:spacing w:line="240" w:lineRule="auto"/>
              <w:jc w:val="center"/>
            </w:pPr>
          </w:p>
          <w:p w14:paraId="06363ECE" w14:textId="49612764" w:rsidR="00146366" w:rsidRDefault="00146366" w:rsidP="00420951">
            <w:pPr>
              <w:tabs>
                <w:tab w:val="clear" w:pos="3486"/>
              </w:tabs>
              <w:autoSpaceDE/>
              <w:autoSpaceDN/>
              <w:adjustRightInd/>
              <w:spacing w:line="240" w:lineRule="auto"/>
              <w:jc w:val="center"/>
            </w:pPr>
          </w:p>
          <w:p w14:paraId="115C5FA5" w14:textId="77777777" w:rsidR="00146366" w:rsidRDefault="00146366" w:rsidP="00125AAF">
            <w:pPr>
              <w:tabs>
                <w:tab w:val="clear" w:pos="3486"/>
              </w:tabs>
              <w:autoSpaceDE/>
              <w:autoSpaceDN/>
              <w:adjustRightInd/>
              <w:spacing w:line="240" w:lineRule="auto"/>
            </w:pPr>
          </w:p>
          <w:p w14:paraId="3AA42083" w14:textId="2C7D4D7B" w:rsidR="00146366" w:rsidRDefault="00146366" w:rsidP="00420951">
            <w:pPr>
              <w:tabs>
                <w:tab w:val="clear" w:pos="3486"/>
              </w:tabs>
              <w:autoSpaceDE/>
              <w:autoSpaceDN/>
              <w:adjustRightInd/>
              <w:spacing w:line="240" w:lineRule="auto"/>
              <w:jc w:val="center"/>
            </w:pPr>
          </w:p>
          <w:p w14:paraId="1F4F39FB" w14:textId="631CD955" w:rsidR="00146366" w:rsidRPr="004B1484" w:rsidRDefault="00146366" w:rsidP="00420951">
            <w:pPr>
              <w:tabs>
                <w:tab w:val="clear" w:pos="3486"/>
              </w:tabs>
              <w:autoSpaceDE/>
              <w:autoSpaceDN/>
              <w:adjustRightInd/>
              <w:spacing w:line="240" w:lineRule="auto"/>
              <w:jc w:val="center"/>
            </w:pPr>
          </w:p>
        </w:tc>
      </w:tr>
    </w:tbl>
    <w:p w14:paraId="3DF1D116" w14:textId="50CB9892" w:rsidR="005127D8" w:rsidRPr="00707A7D" w:rsidRDefault="008B51BF" w:rsidP="0032721D">
      <w:pPr>
        <w:tabs>
          <w:tab w:val="clear" w:pos="3486"/>
        </w:tabs>
        <w:autoSpaceDE/>
        <w:autoSpaceDN/>
        <w:adjustRightInd/>
        <w:spacing w:line="240" w:lineRule="auto"/>
      </w:pPr>
      <w:r>
        <w:t xml:space="preserve"> </w:t>
      </w:r>
    </w:p>
    <w:sectPr w:rsidR="005127D8" w:rsidRPr="00707A7D" w:rsidSect="00A0213E">
      <w:headerReference w:type="default" r:id="rId13"/>
      <w:pgSz w:w="16838" w:h="23811" w:code="8"/>
      <w:pgMar w:top="4275" w:right="658" w:bottom="425" w:left="675" w:header="709" w:footer="522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2D1D" w14:textId="77777777" w:rsidR="00134F94" w:rsidRDefault="00134F94" w:rsidP="00873B67">
      <w:r>
        <w:separator/>
      </w:r>
    </w:p>
  </w:endnote>
  <w:endnote w:type="continuationSeparator" w:id="0">
    <w:p w14:paraId="15CE4E1A" w14:textId="77777777" w:rsidR="00134F94" w:rsidRDefault="00134F94" w:rsidP="00873B67">
      <w:r>
        <w:continuationSeparator/>
      </w:r>
    </w:p>
  </w:endnote>
  <w:endnote w:type="continuationNotice" w:id="1">
    <w:p w14:paraId="0916315D" w14:textId="77777777" w:rsidR="00134F94" w:rsidRDefault="00134F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olano Gothic MVB LtSC">
    <w:panose1 w:val="02000606030000020004"/>
    <w:charset w:val="00"/>
    <w:family w:val="modern"/>
    <w:notTrueType/>
    <w:pitch w:val="variable"/>
    <w:sig w:usb0="800000AF" w:usb1="5000205B" w:usb2="00000000" w:usb3="00000000" w:csb0="00000009" w:csb1="00000000"/>
  </w:font>
  <w:font w:name="SolanoGothicMVB-SbS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frigerator Deluxe">
    <w:altName w:val="Arial"/>
    <w:panose1 w:val="00000000000000000000"/>
    <w:charset w:val="00"/>
    <w:family w:val="modern"/>
    <w:notTrueType/>
    <w:pitch w:val="variable"/>
    <w:sig w:usb0="A00000A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efrigerator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B5FF" w14:textId="77777777" w:rsidR="00134F94" w:rsidRDefault="00134F94" w:rsidP="00873B67">
      <w:r>
        <w:separator/>
      </w:r>
    </w:p>
  </w:footnote>
  <w:footnote w:type="continuationSeparator" w:id="0">
    <w:p w14:paraId="6834C9C7" w14:textId="77777777" w:rsidR="00134F94" w:rsidRDefault="00134F94" w:rsidP="00873B67">
      <w:r>
        <w:continuationSeparator/>
      </w:r>
    </w:p>
  </w:footnote>
  <w:footnote w:type="continuationNotice" w:id="1">
    <w:p w14:paraId="15075C71" w14:textId="77777777" w:rsidR="00134F94" w:rsidRDefault="00134F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E7DB" w14:textId="77777777" w:rsidR="00026AC4" w:rsidRDefault="00026AC4" w:rsidP="00026AC4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65pt;height:17.5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57478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177B1"/>
    <w:multiLevelType w:val="hybridMultilevel"/>
    <w:tmpl w:val="1E9CAC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1DCA"/>
    <w:multiLevelType w:val="hybridMultilevel"/>
    <w:tmpl w:val="EC4CDE06"/>
    <w:lvl w:ilvl="0" w:tplc="D1C2B60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3DB"/>
    <w:multiLevelType w:val="hybridMultilevel"/>
    <w:tmpl w:val="DEFE3D18"/>
    <w:lvl w:ilvl="0" w:tplc="054A657E">
      <w:start w:val="1"/>
      <w:numFmt w:val="bullet"/>
      <w:lvlText w:val="•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E7935"/>
    <w:multiLevelType w:val="hybridMultilevel"/>
    <w:tmpl w:val="76C4C832"/>
    <w:lvl w:ilvl="0" w:tplc="0E705872">
      <w:numFmt w:val="bullet"/>
      <w:lvlText w:val="•"/>
      <w:lvlJc w:val="left"/>
      <w:pPr>
        <w:ind w:left="720" w:hanging="360"/>
      </w:pPr>
      <w:rPr>
        <w:rFonts w:ascii="Solano Gothic MVB LtSC" w:eastAsia="Times New Roman" w:hAnsi="Solano Gothic MVB LtSC" w:cs="SolanoGothicMVB-SbS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84F0A"/>
    <w:multiLevelType w:val="hybridMultilevel"/>
    <w:tmpl w:val="0D00F6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729B0"/>
    <w:multiLevelType w:val="hybridMultilevel"/>
    <w:tmpl w:val="226C0CEA"/>
    <w:lvl w:ilvl="0" w:tplc="0E705872">
      <w:numFmt w:val="bullet"/>
      <w:lvlText w:val="•"/>
      <w:lvlJc w:val="left"/>
      <w:pPr>
        <w:ind w:left="720" w:hanging="360"/>
      </w:pPr>
      <w:rPr>
        <w:rFonts w:ascii="Solano Gothic MVB LtSC" w:eastAsia="Times New Roman" w:hAnsi="Solano Gothic MVB LtSC" w:cs="SolanoGothicMVB-SbS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0264A"/>
    <w:multiLevelType w:val="hybridMultilevel"/>
    <w:tmpl w:val="3ADEE992"/>
    <w:lvl w:ilvl="0" w:tplc="084CBA0E">
      <w:start w:val="1"/>
      <w:numFmt w:val="bullet"/>
      <w:pStyle w:val="Rubrik3Punktlista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36A56"/>
    <w:multiLevelType w:val="hybridMultilevel"/>
    <w:tmpl w:val="5DF600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F0896"/>
    <w:multiLevelType w:val="hybridMultilevel"/>
    <w:tmpl w:val="218AFDF6"/>
    <w:lvl w:ilvl="0" w:tplc="041D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97D48FF"/>
    <w:multiLevelType w:val="hybridMultilevel"/>
    <w:tmpl w:val="34B09292"/>
    <w:lvl w:ilvl="0" w:tplc="BDFACB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772B4"/>
    <w:multiLevelType w:val="hybridMultilevel"/>
    <w:tmpl w:val="DB8C43E0"/>
    <w:lvl w:ilvl="0" w:tplc="19820FE4">
      <w:start w:val="2"/>
      <w:numFmt w:val="bullet"/>
      <w:lvlText w:val="-"/>
      <w:lvlJc w:val="left"/>
      <w:pPr>
        <w:ind w:left="720" w:hanging="360"/>
      </w:pPr>
      <w:rPr>
        <w:rFonts w:ascii="Solano Gothic MVB LtSC" w:eastAsia="Times New Roman" w:hAnsi="Solano Gothic MVB LtSC" w:cs="SolanoGothicMVB-SbS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D77C1"/>
    <w:multiLevelType w:val="hybridMultilevel"/>
    <w:tmpl w:val="00E25626"/>
    <w:lvl w:ilvl="0" w:tplc="A0928AE6">
      <w:start w:val="60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742AA"/>
    <w:multiLevelType w:val="hybridMultilevel"/>
    <w:tmpl w:val="6242E0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679DA"/>
    <w:multiLevelType w:val="hybridMultilevel"/>
    <w:tmpl w:val="D79409A6"/>
    <w:lvl w:ilvl="0" w:tplc="569ACEDE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41685"/>
    <w:multiLevelType w:val="hybridMultilevel"/>
    <w:tmpl w:val="50D2DE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D409C"/>
    <w:multiLevelType w:val="hybridMultilevel"/>
    <w:tmpl w:val="CE146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5358C"/>
    <w:multiLevelType w:val="hybridMultilevel"/>
    <w:tmpl w:val="115420E4"/>
    <w:lvl w:ilvl="0" w:tplc="58D8D28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9465D"/>
    <w:multiLevelType w:val="hybridMultilevel"/>
    <w:tmpl w:val="814238A0"/>
    <w:lvl w:ilvl="0" w:tplc="0E705872">
      <w:numFmt w:val="bullet"/>
      <w:lvlText w:val="•"/>
      <w:lvlJc w:val="left"/>
      <w:pPr>
        <w:ind w:left="720" w:hanging="360"/>
      </w:pPr>
      <w:rPr>
        <w:rFonts w:ascii="Solano Gothic MVB LtSC" w:eastAsia="Times New Roman" w:hAnsi="Solano Gothic MVB LtSC" w:cs="SolanoGothicMVB-SbS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64EF"/>
    <w:multiLevelType w:val="hybridMultilevel"/>
    <w:tmpl w:val="F0A81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E7F3C"/>
    <w:multiLevelType w:val="hybridMultilevel"/>
    <w:tmpl w:val="D71A8B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A77E1"/>
    <w:multiLevelType w:val="hybridMultilevel"/>
    <w:tmpl w:val="CBD40A34"/>
    <w:lvl w:ilvl="0" w:tplc="45B47062">
      <w:start w:val="1"/>
      <w:numFmt w:val="bullet"/>
      <w:pStyle w:val="Listamedpunkter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26295"/>
    <w:multiLevelType w:val="hybridMultilevel"/>
    <w:tmpl w:val="7BF864B0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6079691">
    <w:abstractNumId w:val="8"/>
  </w:num>
  <w:num w:numId="2" w16cid:durableId="1345745345">
    <w:abstractNumId w:val="18"/>
  </w:num>
  <w:num w:numId="3" w16cid:durableId="579221391">
    <w:abstractNumId w:val="6"/>
  </w:num>
  <w:num w:numId="4" w16cid:durableId="225577876">
    <w:abstractNumId w:val="4"/>
  </w:num>
  <w:num w:numId="5" w16cid:durableId="247543656">
    <w:abstractNumId w:val="15"/>
  </w:num>
  <w:num w:numId="6" w16cid:durableId="1860511422">
    <w:abstractNumId w:val="3"/>
  </w:num>
  <w:num w:numId="7" w16cid:durableId="1376612822">
    <w:abstractNumId w:val="10"/>
  </w:num>
  <w:num w:numId="8" w16cid:durableId="898858692">
    <w:abstractNumId w:val="14"/>
  </w:num>
  <w:num w:numId="9" w16cid:durableId="1690567757">
    <w:abstractNumId w:val="2"/>
  </w:num>
  <w:num w:numId="10" w16cid:durableId="742339659">
    <w:abstractNumId w:val="17"/>
  </w:num>
  <w:num w:numId="11" w16cid:durableId="1795978278">
    <w:abstractNumId w:val="21"/>
  </w:num>
  <w:num w:numId="12" w16cid:durableId="1762139114">
    <w:abstractNumId w:val="21"/>
    <w:lvlOverride w:ilvl="0">
      <w:startOverride w:val="1"/>
    </w:lvlOverride>
  </w:num>
  <w:num w:numId="13" w16cid:durableId="310255153">
    <w:abstractNumId w:val="7"/>
  </w:num>
  <w:num w:numId="14" w16cid:durableId="229466467">
    <w:abstractNumId w:val="12"/>
  </w:num>
  <w:num w:numId="15" w16cid:durableId="517888540">
    <w:abstractNumId w:val="0"/>
  </w:num>
  <w:num w:numId="16" w16cid:durableId="404105751">
    <w:abstractNumId w:val="22"/>
  </w:num>
  <w:num w:numId="17" w16cid:durableId="509569270">
    <w:abstractNumId w:val="5"/>
  </w:num>
  <w:num w:numId="18" w16cid:durableId="877350234">
    <w:abstractNumId w:val="9"/>
  </w:num>
  <w:num w:numId="19" w16cid:durableId="2032875643">
    <w:abstractNumId w:val="1"/>
  </w:num>
  <w:num w:numId="20" w16cid:durableId="1057363033">
    <w:abstractNumId w:val="19"/>
  </w:num>
  <w:num w:numId="21" w16cid:durableId="1716464702">
    <w:abstractNumId w:val="16"/>
  </w:num>
  <w:num w:numId="22" w16cid:durableId="1609463960">
    <w:abstractNumId w:val="13"/>
  </w:num>
  <w:num w:numId="23" w16cid:durableId="562134715">
    <w:abstractNumId w:val="20"/>
  </w:num>
  <w:num w:numId="24" w16cid:durableId="4294708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defaultTabStop w:val="1304"/>
  <w:hyphenationZone w:val="425"/>
  <w:drawingGridHorizontalSpacing w:val="11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6C"/>
    <w:rsid w:val="0000165F"/>
    <w:rsid w:val="00001EC8"/>
    <w:rsid w:val="00001F10"/>
    <w:rsid w:val="00002C14"/>
    <w:rsid w:val="0000302C"/>
    <w:rsid w:val="0000325F"/>
    <w:rsid w:val="00003CDE"/>
    <w:rsid w:val="00004C56"/>
    <w:rsid w:val="00005517"/>
    <w:rsid w:val="00005757"/>
    <w:rsid w:val="00005778"/>
    <w:rsid w:val="0000641C"/>
    <w:rsid w:val="000064FD"/>
    <w:rsid w:val="00006918"/>
    <w:rsid w:val="00010B3E"/>
    <w:rsid w:val="00010F52"/>
    <w:rsid w:val="000117C8"/>
    <w:rsid w:val="00012B0F"/>
    <w:rsid w:val="00012F9D"/>
    <w:rsid w:val="000145CC"/>
    <w:rsid w:val="00014962"/>
    <w:rsid w:val="00015473"/>
    <w:rsid w:val="00016E56"/>
    <w:rsid w:val="00017474"/>
    <w:rsid w:val="0001791F"/>
    <w:rsid w:val="00021161"/>
    <w:rsid w:val="000216FB"/>
    <w:rsid w:val="00023490"/>
    <w:rsid w:val="00023A16"/>
    <w:rsid w:val="00024561"/>
    <w:rsid w:val="0002588B"/>
    <w:rsid w:val="00025D42"/>
    <w:rsid w:val="00026AC4"/>
    <w:rsid w:val="00026FEF"/>
    <w:rsid w:val="00027BDF"/>
    <w:rsid w:val="00027C34"/>
    <w:rsid w:val="00030298"/>
    <w:rsid w:val="0003043C"/>
    <w:rsid w:val="00030FB8"/>
    <w:rsid w:val="00031B01"/>
    <w:rsid w:val="00031C85"/>
    <w:rsid w:val="000338F2"/>
    <w:rsid w:val="000353E6"/>
    <w:rsid w:val="000358C0"/>
    <w:rsid w:val="00036F52"/>
    <w:rsid w:val="0003703D"/>
    <w:rsid w:val="00041902"/>
    <w:rsid w:val="00042E1F"/>
    <w:rsid w:val="00044E40"/>
    <w:rsid w:val="00045741"/>
    <w:rsid w:val="00046A2B"/>
    <w:rsid w:val="00050128"/>
    <w:rsid w:val="000506EC"/>
    <w:rsid w:val="00050ABA"/>
    <w:rsid w:val="00053BB3"/>
    <w:rsid w:val="00054074"/>
    <w:rsid w:val="000548D2"/>
    <w:rsid w:val="00054CFA"/>
    <w:rsid w:val="0005503A"/>
    <w:rsid w:val="000608EB"/>
    <w:rsid w:val="00060DEC"/>
    <w:rsid w:val="000639A9"/>
    <w:rsid w:val="00064011"/>
    <w:rsid w:val="000652D7"/>
    <w:rsid w:val="000655D4"/>
    <w:rsid w:val="00066091"/>
    <w:rsid w:val="00066328"/>
    <w:rsid w:val="00066E55"/>
    <w:rsid w:val="000674CB"/>
    <w:rsid w:val="000709F2"/>
    <w:rsid w:val="00071934"/>
    <w:rsid w:val="00071E3E"/>
    <w:rsid w:val="000721AC"/>
    <w:rsid w:val="000722C4"/>
    <w:rsid w:val="000749EA"/>
    <w:rsid w:val="00075DD4"/>
    <w:rsid w:val="00080CE4"/>
    <w:rsid w:val="00081843"/>
    <w:rsid w:val="00081F6B"/>
    <w:rsid w:val="00082725"/>
    <w:rsid w:val="00082910"/>
    <w:rsid w:val="00082E94"/>
    <w:rsid w:val="0008516C"/>
    <w:rsid w:val="0008521F"/>
    <w:rsid w:val="000853CD"/>
    <w:rsid w:val="00086F63"/>
    <w:rsid w:val="00087245"/>
    <w:rsid w:val="00087973"/>
    <w:rsid w:val="00091C21"/>
    <w:rsid w:val="00091F8D"/>
    <w:rsid w:val="00092790"/>
    <w:rsid w:val="00093B37"/>
    <w:rsid w:val="00094461"/>
    <w:rsid w:val="000945FD"/>
    <w:rsid w:val="00094629"/>
    <w:rsid w:val="000947DF"/>
    <w:rsid w:val="000948F2"/>
    <w:rsid w:val="00095253"/>
    <w:rsid w:val="00095502"/>
    <w:rsid w:val="0009593E"/>
    <w:rsid w:val="00097A0C"/>
    <w:rsid w:val="00097F78"/>
    <w:rsid w:val="000A055E"/>
    <w:rsid w:val="000A08E6"/>
    <w:rsid w:val="000A0AFF"/>
    <w:rsid w:val="000A1171"/>
    <w:rsid w:val="000A1A88"/>
    <w:rsid w:val="000A1C5E"/>
    <w:rsid w:val="000A1CC7"/>
    <w:rsid w:val="000A1E9F"/>
    <w:rsid w:val="000A2EF8"/>
    <w:rsid w:val="000A38C6"/>
    <w:rsid w:val="000A4515"/>
    <w:rsid w:val="000A691E"/>
    <w:rsid w:val="000A6A28"/>
    <w:rsid w:val="000A6A6B"/>
    <w:rsid w:val="000A72A3"/>
    <w:rsid w:val="000A78DE"/>
    <w:rsid w:val="000A7CE1"/>
    <w:rsid w:val="000B0BE8"/>
    <w:rsid w:val="000B1629"/>
    <w:rsid w:val="000B1DDD"/>
    <w:rsid w:val="000B242E"/>
    <w:rsid w:val="000B286F"/>
    <w:rsid w:val="000B2D93"/>
    <w:rsid w:val="000B335B"/>
    <w:rsid w:val="000B3B5D"/>
    <w:rsid w:val="000B3D02"/>
    <w:rsid w:val="000B4DFF"/>
    <w:rsid w:val="000B4F1B"/>
    <w:rsid w:val="000B5AA4"/>
    <w:rsid w:val="000B642C"/>
    <w:rsid w:val="000B6806"/>
    <w:rsid w:val="000C0F80"/>
    <w:rsid w:val="000C0F90"/>
    <w:rsid w:val="000C12A7"/>
    <w:rsid w:val="000C18D6"/>
    <w:rsid w:val="000C1976"/>
    <w:rsid w:val="000C217F"/>
    <w:rsid w:val="000C2C3E"/>
    <w:rsid w:val="000C3280"/>
    <w:rsid w:val="000C345E"/>
    <w:rsid w:val="000C3CCA"/>
    <w:rsid w:val="000C4A1F"/>
    <w:rsid w:val="000C4BF5"/>
    <w:rsid w:val="000C5BE4"/>
    <w:rsid w:val="000C658F"/>
    <w:rsid w:val="000C68D6"/>
    <w:rsid w:val="000C723D"/>
    <w:rsid w:val="000C7617"/>
    <w:rsid w:val="000C77B9"/>
    <w:rsid w:val="000D0113"/>
    <w:rsid w:val="000D0D7F"/>
    <w:rsid w:val="000D29E9"/>
    <w:rsid w:val="000D3F6F"/>
    <w:rsid w:val="000D4D69"/>
    <w:rsid w:val="000D5C1F"/>
    <w:rsid w:val="000D7673"/>
    <w:rsid w:val="000E1160"/>
    <w:rsid w:val="000E18A9"/>
    <w:rsid w:val="000E41B3"/>
    <w:rsid w:val="000E4E80"/>
    <w:rsid w:val="000E520E"/>
    <w:rsid w:val="000E6B4B"/>
    <w:rsid w:val="000E7E76"/>
    <w:rsid w:val="000F0A82"/>
    <w:rsid w:val="000F1548"/>
    <w:rsid w:val="000F2580"/>
    <w:rsid w:val="000F29F2"/>
    <w:rsid w:val="000F2AF0"/>
    <w:rsid w:val="000F2BFB"/>
    <w:rsid w:val="000F31A3"/>
    <w:rsid w:val="000F3771"/>
    <w:rsid w:val="000F39BA"/>
    <w:rsid w:val="000F59F9"/>
    <w:rsid w:val="000F64F7"/>
    <w:rsid w:val="001002AA"/>
    <w:rsid w:val="001005CA"/>
    <w:rsid w:val="00103036"/>
    <w:rsid w:val="001033E2"/>
    <w:rsid w:val="00103443"/>
    <w:rsid w:val="00104A1F"/>
    <w:rsid w:val="00104E62"/>
    <w:rsid w:val="001055C0"/>
    <w:rsid w:val="00105905"/>
    <w:rsid w:val="001110FB"/>
    <w:rsid w:val="00114369"/>
    <w:rsid w:val="00114E7A"/>
    <w:rsid w:val="00114E8D"/>
    <w:rsid w:val="0011676C"/>
    <w:rsid w:val="00117CAC"/>
    <w:rsid w:val="001204AA"/>
    <w:rsid w:val="001210BF"/>
    <w:rsid w:val="00121502"/>
    <w:rsid w:val="00123278"/>
    <w:rsid w:val="00123288"/>
    <w:rsid w:val="001232EC"/>
    <w:rsid w:val="00123A35"/>
    <w:rsid w:val="00123E5F"/>
    <w:rsid w:val="00124CBD"/>
    <w:rsid w:val="00125AAF"/>
    <w:rsid w:val="00125E65"/>
    <w:rsid w:val="00126EFC"/>
    <w:rsid w:val="00127210"/>
    <w:rsid w:val="00130C1A"/>
    <w:rsid w:val="00131124"/>
    <w:rsid w:val="001312AB"/>
    <w:rsid w:val="0013161C"/>
    <w:rsid w:val="00132CB5"/>
    <w:rsid w:val="00134F94"/>
    <w:rsid w:val="00135B93"/>
    <w:rsid w:val="00136CBC"/>
    <w:rsid w:val="001375FA"/>
    <w:rsid w:val="00140849"/>
    <w:rsid w:val="001431CA"/>
    <w:rsid w:val="00143875"/>
    <w:rsid w:val="00143BB5"/>
    <w:rsid w:val="00143D56"/>
    <w:rsid w:val="00144D5F"/>
    <w:rsid w:val="00144FAB"/>
    <w:rsid w:val="00145389"/>
    <w:rsid w:val="00146366"/>
    <w:rsid w:val="00146D3B"/>
    <w:rsid w:val="00147CBB"/>
    <w:rsid w:val="0015353B"/>
    <w:rsid w:val="00153C14"/>
    <w:rsid w:val="00154435"/>
    <w:rsid w:val="00154CAD"/>
    <w:rsid w:val="00154DE4"/>
    <w:rsid w:val="00155E96"/>
    <w:rsid w:val="00157CDF"/>
    <w:rsid w:val="00160DB5"/>
    <w:rsid w:val="00161590"/>
    <w:rsid w:val="00161DB3"/>
    <w:rsid w:val="001638E8"/>
    <w:rsid w:val="00163F50"/>
    <w:rsid w:val="001645AA"/>
    <w:rsid w:val="0016464B"/>
    <w:rsid w:val="0016498D"/>
    <w:rsid w:val="00164B2E"/>
    <w:rsid w:val="00164E33"/>
    <w:rsid w:val="001676F9"/>
    <w:rsid w:val="001677F4"/>
    <w:rsid w:val="00167A03"/>
    <w:rsid w:val="00167EB5"/>
    <w:rsid w:val="00170CD0"/>
    <w:rsid w:val="00171577"/>
    <w:rsid w:val="001724B4"/>
    <w:rsid w:val="0017282D"/>
    <w:rsid w:val="00172BCA"/>
    <w:rsid w:val="00172BCD"/>
    <w:rsid w:val="00174167"/>
    <w:rsid w:val="001766A1"/>
    <w:rsid w:val="00176700"/>
    <w:rsid w:val="001774FD"/>
    <w:rsid w:val="0017796B"/>
    <w:rsid w:val="001779D5"/>
    <w:rsid w:val="00180534"/>
    <w:rsid w:val="00181DCB"/>
    <w:rsid w:val="0018293C"/>
    <w:rsid w:val="00182BBD"/>
    <w:rsid w:val="00183745"/>
    <w:rsid w:val="00183BB5"/>
    <w:rsid w:val="00183C2A"/>
    <w:rsid w:val="00185016"/>
    <w:rsid w:val="00186315"/>
    <w:rsid w:val="001870A4"/>
    <w:rsid w:val="001923A3"/>
    <w:rsid w:val="001927D5"/>
    <w:rsid w:val="0019340C"/>
    <w:rsid w:val="00193D34"/>
    <w:rsid w:val="00196408"/>
    <w:rsid w:val="00197EA6"/>
    <w:rsid w:val="001A083F"/>
    <w:rsid w:val="001A09E6"/>
    <w:rsid w:val="001A0CFD"/>
    <w:rsid w:val="001A2866"/>
    <w:rsid w:val="001A34EA"/>
    <w:rsid w:val="001A6CE1"/>
    <w:rsid w:val="001A73C6"/>
    <w:rsid w:val="001A7726"/>
    <w:rsid w:val="001A7CB3"/>
    <w:rsid w:val="001B0D01"/>
    <w:rsid w:val="001B1A65"/>
    <w:rsid w:val="001B1C32"/>
    <w:rsid w:val="001B1F5E"/>
    <w:rsid w:val="001B4BD7"/>
    <w:rsid w:val="001B59B8"/>
    <w:rsid w:val="001B5FA3"/>
    <w:rsid w:val="001B7C8B"/>
    <w:rsid w:val="001B7EA8"/>
    <w:rsid w:val="001C2979"/>
    <w:rsid w:val="001C2D5D"/>
    <w:rsid w:val="001C39A9"/>
    <w:rsid w:val="001C3EEF"/>
    <w:rsid w:val="001C4C6D"/>
    <w:rsid w:val="001C5FE6"/>
    <w:rsid w:val="001C6120"/>
    <w:rsid w:val="001C699E"/>
    <w:rsid w:val="001C7916"/>
    <w:rsid w:val="001C7CA6"/>
    <w:rsid w:val="001D42A2"/>
    <w:rsid w:val="001D4D38"/>
    <w:rsid w:val="001D55C2"/>
    <w:rsid w:val="001D6008"/>
    <w:rsid w:val="001E154C"/>
    <w:rsid w:val="001E244C"/>
    <w:rsid w:val="001E3633"/>
    <w:rsid w:val="001E38F1"/>
    <w:rsid w:val="001E66F1"/>
    <w:rsid w:val="001E674F"/>
    <w:rsid w:val="001E6F1F"/>
    <w:rsid w:val="001E6F5C"/>
    <w:rsid w:val="001E7056"/>
    <w:rsid w:val="001E76D9"/>
    <w:rsid w:val="001F0DC0"/>
    <w:rsid w:val="001F14DA"/>
    <w:rsid w:val="001F1C32"/>
    <w:rsid w:val="001F2D9E"/>
    <w:rsid w:val="001F40CD"/>
    <w:rsid w:val="001F472E"/>
    <w:rsid w:val="001F5F22"/>
    <w:rsid w:val="001F6C91"/>
    <w:rsid w:val="002001A1"/>
    <w:rsid w:val="00200C28"/>
    <w:rsid w:val="00201B76"/>
    <w:rsid w:val="00203A48"/>
    <w:rsid w:val="00204E50"/>
    <w:rsid w:val="00205215"/>
    <w:rsid w:val="002061E3"/>
    <w:rsid w:val="0020728C"/>
    <w:rsid w:val="00210AF3"/>
    <w:rsid w:val="00211273"/>
    <w:rsid w:val="0021463C"/>
    <w:rsid w:val="00215DC8"/>
    <w:rsid w:val="0021610A"/>
    <w:rsid w:val="002178F4"/>
    <w:rsid w:val="002209DE"/>
    <w:rsid w:val="00220F18"/>
    <w:rsid w:val="00221321"/>
    <w:rsid w:val="00222518"/>
    <w:rsid w:val="00223205"/>
    <w:rsid w:val="002235A4"/>
    <w:rsid w:val="002236F5"/>
    <w:rsid w:val="00223FB3"/>
    <w:rsid w:val="002245F3"/>
    <w:rsid w:val="00224856"/>
    <w:rsid w:val="002253F3"/>
    <w:rsid w:val="0022593C"/>
    <w:rsid w:val="00225E0E"/>
    <w:rsid w:val="00226150"/>
    <w:rsid w:val="00227632"/>
    <w:rsid w:val="00227643"/>
    <w:rsid w:val="0022794A"/>
    <w:rsid w:val="00230540"/>
    <w:rsid w:val="00231317"/>
    <w:rsid w:val="002321DF"/>
    <w:rsid w:val="0023228D"/>
    <w:rsid w:val="0023238A"/>
    <w:rsid w:val="00232629"/>
    <w:rsid w:val="002342B2"/>
    <w:rsid w:val="00234310"/>
    <w:rsid w:val="0023569D"/>
    <w:rsid w:val="00235E11"/>
    <w:rsid w:val="00236659"/>
    <w:rsid w:val="00236953"/>
    <w:rsid w:val="00236B77"/>
    <w:rsid w:val="00236FBD"/>
    <w:rsid w:val="0024013A"/>
    <w:rsid w:val="00240801"/>
    <w:rsid w:val="00242B4D"/>
    <w:rsid w:val="00242C85"/>
    <w:rsid w:val="00243E0E"/>
    <w:rsid w:val="00244F6C"/>
    <w:rsid w:val="00245B8D"/>
    <w:rsid w:val="00245C53"/>
    <w:rsid w:val="002500D6"/>
    <w:rsid w:val="00250F67"/>
    <w:rsid w:val="0025100C"/>
    <w:rsid w:val="002518D7"/>
    <w:rsid w:val="00251D73"/>
    <w:rsid w:val="00253550"/>
    <w:rsid w:val="00253A34"/>
    <w:rsid w:val="002559BE"/>
    <w:rsid w:val="00256DFF"/>
    <w:rsid w:val="00256FFC"/>
    <w:rsid w:val="002578BA"/>
    <w:rsid w:val="00257903"/>
    <w:rsid w:val="00260CF4"/>
    <w:rsid w:val="00261487"/>
    <w:rsid w:val="00262BD0"/>
    <w:rsid w:val="00264799"/>
    <w:rsid w:val="00264F00"/>
    <w:rsid w:val="002650E7"/>
    <w:rsid w:val="00265A44"/>
    <w:rsid w:val="00265B1F"/>
    <w:rsid w:val="00266300"/>
    <w:rsid w:val="00267B91"/>
    <w:rsid w:val="0027001F"/>
    <w:rsid w:val="00271D52"/>
    <w:rsid w:val="00271FE4"/>
    <w:rsid w:val="00273629"/>
    <w:rsid w:val="00274128"/>
    <w:rsid w:val="002741E9"/>
    <w:rsid w:val="002745FE"/>
    <w:rsid w:val="002754AE"/>
    <w:rsid w:val="002755BA"/>
    <w:rsid w:val="00276E8F"/>
    <w:rsid w:val="00276EAF"/>
    <w:rsid w:val="002775DF"/>
    <w:rsid w:val="00280CE7"/>
    <w:rsid w:val="002817DE"/>
    <w:rsid w:val="00281C2E"/>
    <w:rsid w:val="00283870"/>
    <w:rsid w:val="002844A5"/>
    <w:rsid w:val="00284864"/>
    <w:rsid w:val="002855BD"/>
    <w:rsid w:val="00290844"/>
    <w:rsid w:val="00290F95"/>
    <w:rsid w:val="002911FB"/>
    <w:rsid w:val="00292084"/>
    <w:rsid w:val="002920DC"/>
    <w:rsid w:val="002976CD"/>
    <w:rsid w:val="002A026A"/>
    <w:rsid w:val="002A0920"/>
    <w:rsid w:val="002A0987"/>
    <w:rsid w:val="002A0BCF"/>
    <w:rsid w:val="002A0F68"/>
    <w:rsid w:val="002A116D"/>
    <w:rsid w:val="002A13EA"/>
    <w:rsid w:val="002A1697"/>
    <w:rsid w:val="002A3B5A"/>
    <w:rsid w:val="002A4823"/>
    <w:rsid w:val="002A5A75"/>
    <w:rsid w:val="002A6893"/>
    <w:rsid w:val="002A7C29"/>
    <w:rsid w:val="002B110D"/>
    <w:rsid w:val="002B1B2E"/>
    <w:rsid w:val="002B22DB"/>
    <w:rsid w:val="002B24D7"/>
    <w:rsid w:val="002B4991"/>
    <w:rsid w:val="002B4B3D"/>
    <w:rsid w:val="002B6182"/>
    <w:rsid w:val="002B71E1"/>
    <w:rsid w:val="002B7D50"/>
    <w:rsid w:val="002C14CF"/>
    <w:rsid w:val="002C1769"/>
    <w:rsid w:val="002C1D03"/>
    <w:rsid w:val="002C1E52"/>
    <w:rsid w:val="002C226B"/>
    <w:rsid w:val="002C2B10"/>
    <w:rsid w:val="002C30CD"/>
    <w:rsid w:val="002C397A"/>
    <w:rsid w:val="002C39D6"/>
    <w:rsid w:val="002C3AE7"/>
    <w:rsid w:val="002C48F3"/>
    <w:rsid w:val="002C5653"/>
    <w:rsid w:val="002D015C"/>
    <w:rsid w:val="002D052D"/>
    <w:rsid w:val="002D0912"/>
    <w:rsid w:val="002D1099"/>
    <w:rsid w:val="002D2344"/>
    <w:rsid w:val="002D2C01"/>
    <w:rsid w:val="002D2EBE"/>
    <w:rsid w:val="002D2ECD"/>
    <w:rsid w:val="002D35B5"/>
    <w:rsid w:val="002D363A"/>
    <w:rsid w:val="002D3947"/>
    <w:rsid w:val="002D3952"/>
    <w:rsid w:val="002D47B4"/>
    <w:rsid w:val="002D4AA7"/>
    <w:rsid w:val="002D500E"/>
    <w:rsid w:val="002D5932"/>
    <w:rsid w:val="002D61B0"/>
    <w:rsid w:val="002D70B8"/>
    <w:rsid w:val="002D7581"/>
    <w:rsid w:val="002D7637"/>
    <w:rsid w:val="002D7BCD"/>
    <w:rsid w:val="002E0E13"/>
    <w:rsid w:val="002E0EA9"/>
    <w:rsid w:val="002E1A1B"/>
    <w:rsid w:val="002E1D3C"/>
    <w:rsid w:val="002E1F54"/>
    <w:rsid w:val="002E2619"/>
    <w:rsid w:val="002E2B79"/>
    <w:rsid w:val="002E3A0E"/>
    <w:rsid w:val="002E3C3C"/>
    <w:rsid w:val="002E3D10"/>
    <w:rsid w:val="002E49AD"/>
    <w:rsid w:val="002E5424"/>
    <w:rsid w:val="002E6723"/>
    <w:rsid w:val="002E67DC"/>
    <w:rsid w:val="002E6D3F"/>
    <w:rsid w:val="002E7250"/>
    <w:rsid w:val="002E79EB"/>
    <w:rsid w:val="002F08DF"/>
    <w:rsid w:val="002F22F6"/>
    <w:rsid w:val="002F3325"/>
    <w:rsid w:val="002F4A12"/>
    <w:rsid w:val="002F4F64"/>
    <w:rsid w:val="002F570E"/>
    <w:rsid w:val="002F63B1"/>
    <w:rsid w:val="002F683C"/>
    <w:rsid w:val="002F704E"/>
    <w:rsid w:val="002F72A5"/>
    <w:rsid w:val="002F7AAE"/>
    <w:rsid w:val="003001FD"/>
    <w:rsid w:val="003009A9"/>
    <w:rsid w:val="00301541"/>
    <w:rsid w:val="003023A9"/>
    <w:rsid w:val="00302934"/>
    <w:rsid w:val="00303F6F"/>
    <w:rsid w:val="003046C7"/>
    <w:rsid w:val="00304CDA"/>
    <w:rsid w:val="00306302"/>
    <w:rsid w:val="0030662C"/>
    <w:rsid w:val="00311819"/>
    <w:rsid w:val="0031219B"/>
    <w:rsid w:val="003149B9"/>
    <w:rsid w:val="00314C57"/>
    <w:rsid w:val="003160E7"/>
    <w:rsid w:val="003167EA"/>
    <w:rsid w:val="003168E8"/>
    <w:rsid w:val="00316A06"/>
    <w:rsid w:val="00316FEE"/>
    <w:rsid w:val="003178DD"/>
    <w:rsid w:val="00317F93"/>
    <w:rsid w:val="003206E9"/>
    <w:rsid w:val="00321B08"/>
    <w:rsid w:val="00321F14"/>
    <w:rsid w:val="003228FE"/>
    <w:rsid w:val="00322D44"/>
    <w:rsid w:val="0032466B"/>
    <w:rsid w:val="003251E6"/>
    <w:rsid w:val="00325541"/>
    <w:rsid w:val="00325789"/>
    <w:rsid w:val="00326AFA"/>
    <w:rsid w:val="00327094"/>
    <w:rsid w:val="0032721D"/>
    <w:rsid w:val="00332CA7"/>
    <w:rsid w:val="00333605"/>
    <w:rsid w:val="00334776"/>
    <w:rsid w:val="00334AC2"/>
    <w:rsid w:val="00335C4D"/>
    <w:rsid w:val="00336557"/>
    <w:rsid w:val="003376E5"/>
    <w:rsid w:val="003379E2"/>
    <w:rsid w:val="00341FB8"/>
    <w:rsid w:val="00342362"/>
    <w:rsid w:val="00342615"/>
    <w:rsid w:val="00344F6A"/>
    <w:rsid w:val="0034514C"/>
    <w:rsid w:val="00345303"/>
    <w:rsid w:val="00345345"/>
    <w:rsid w:val="0034616C"/>
    <w:rsid w:val="003469D9"/>
    <w:rsid w:val="00350468"/>
    <w:rsid w:val="00350D37"/>
    <w:rsid w:val="003517F3"/>
    <w:rsid w:val="00353370"/>
    <w:rsid w:val="00353BA9"/>
    <w:rsid w:val="003542E7"/>
    <w:rsid w:val="00354B24"/>
    <w:rsid w:val="00356C61"/>
    <w:rsid w:val="00356D5A"/>
    <w:rsid w:val="00361829"/>
    <w:rsid w:val="00361E06"/>
    <w:rsid w:val="0036231D"/>
    <w:rsid w:val="00362635"/>
    <w:rsid w:val="003629B3"/>
    <w:rsid w:val="00363008"/>
    <w:rsid w:val="00363641"/>
    <w:rsid w:val="00363678"/>
    <w:rsid w:val="00363A01"/>
    <w:rsid w:val="003650B7"/>
    <w:rsid w:val="0036728A"/>
    <w:rsid w:val="0036752E"/>
    <w:rsid w:val="00370182"/>
    <w:rsid w:val="00370A4B"/>
    <w:rsid w:val="003715BB"/>
    <w:rsid w:val="00371B73"/>
    <w:rsid w:val="0037213B"/>
    <w:rsid w:val="00372AB2"/>
    <w:rsid w:val="00373307"/>
    <w:rsid w:val="00373735"/>
    <w:rsid w:val="00373A0F"/>
    <w:rsid w:val="0037555F"/>
    <w:rsid w:val="00375DA4"/>
    <w:rsid w:val="00375F35"/>
    <w:rsid w:val="0037728C"/>
    <w:rsid w:val="003779E5"/>
    <w:rsid w:val="00377B21"/>
    <w:rsid w:val="003802A3"/>
    <w:rsid w:val="003807BF"/>
    <w:rsid w:val="00380F17"/>
    <w:rsid w:val="003823CE"/>
    <w:rsid w:val="003823DC"/>
    <w:rsid w:val="0038348A"/>
    <w:rsid w:val="00383B67"/>
    <w:rsid w:val="003847DD"/>
    <w:rsid w:val="003867F1"/>
    <w:rsid w:val="00390C07"/>
    <w:rsid w:val="00390FFC"/>
    <w:rsid w:val="0039198C"/>
    <w:rsid w:val="00392C3B"/>
    <w:rsid w:val="00392E4B"/>
    <w:rsid w:val="00394DB5"/>
    <w:rsid w:val="00394DCC"/>
    <w:rsid w:val="003951EA"/>
    <w:rsid w:val="00395466"/>
    <w:rsid w:val="003956BC"/>
    <w:rsid w:val="00397C30"/>
    <w:rsid w:val="00397F1A"/>
    <w:rsid w:val="003A053F"/>
    <w:rsid w:val="003A1592"/>
    <w:rsid w:val="003A2880"/>
    <w:rsid w:val="003A29BA"/>
    <w:rsid w:val="003A2C98"/>
    <w:rsid w:val="003A3AA8"/>
    <w:rsid w:val="003A3ABE"/>
    <w:rsid w:val="003A6516"/>
    <w:rsid w:val="003A6BA5"/>
    <w:rsid w:val="003A6E72"/>
    <w:rsid w:val="003A7204"/>
    <w:rsid w:val="003A7A51"/>
    <w:rsid w:val="003B0696"/>
    <w:rsid w:val="003B1866"/>
    <w:rsid w:val="003B19FF"/>
    <w:rsid w:val="003B23DB"/>
    <w:rsid w:val="003B3352"/>
    <w:rsid w:val="003B3F13"/>
    <w:rsid w:val="003B51E0"/>
    <w:rsid w:val="003B62EF"/>
    <w:rsid w:val="003B69FE"/>
    <w:rsid w:val="003B7556"/>
    <w:rsid w:val="003B769A"/>
    <w:rsid w:val="003B78F5"/>
    <w:rsid w:val="003B79B5"/>
    <w:rsid w:val="003C1E18"/>
    <w:rsid w:val="003C3376"/>
    <w:rsid w:val="003C4CEB"/>
    <w:rsid w:val="003C4E3B"/>
    <w:rsid w:val="003C5D7A"/>
    <w:rsid w:val="003C5E91"/>
    <w:rsid w:val="003C6A4C"/>
    <w:rsid w:val="003C6E66"/>
    <w:rsid w:val="003C7EAA"/>
    <w:rsid w:val="003D0D68"/>
    <w:rsid w:val="003D419E"/>
    <w:rsid w:val="003D496F"/>
    <w:rsid w:val="003D6556"/>
    <w:rsid w:val="003D6D2D"/>
    <w:rsid w:val="003D7BD9"/>
    <w:rsid w:val="003E0121"/>
    <w:rsid w:val="003E0479"/>
    <w:rsid w:val="003E1BBF"/>
    <w:rsid w:val="003E1E9F"/>
    <w:rsid w:val="003E226F"/>
    <w:rsid w:val="003E2D59"/>
    <w:rsid w:val="003E3736"/>
    <w:rsid w:val="003E415E"/>
    <w:rsid w:val="003E45AE"/>
    <w:rsid w:val="003E4CC5"/>
    <w:rsid w:val="003E5F5D"/>
    <w:rsid w:val="003E6673"/>
    <w:rsid w:val="003E7303"/>
    <w:rsid w:val="003E77B2"/>
    <w:rsid w:val="003E7B0E"/>
    <w:rsid w:val="003F01A0"/>
    <w:rsid w:val="003F2E83"/>
    <w:rsid w:val="003F3A17"/>
    <w:rsid w:val="003F420E"/>
    <w:rsid w:val="003F50C6"/>
    <w:rsid w:val="003F59E1"/>
    <w:rsid w:val="003F64E4"/>
    <w:rsid w:val="00402222"/>
    <w:rsid w:val="00402ABE"/>
    <w:rsid w:val="004034A2"/>
    <w:rsid w:val="0040567D"/>
    <w:rsid w:val="0040687D"/>
    <w:rsid w:val="00406A16"/>
    <w:rsid w:val="00406E6A"/>
    <w:rsid w:val="0040731E"/>
    <w:rsid w:val="0041085B"/>
    <w:rsid w:val="004114D3"/>
    <w:rsid w:val="00411C31"/>
    <w:rsid w:val="00412332"/>
    <w:rsid w:val="004134EF"/>
    <w:rsid w:val="00413DA1"/>
    <w:rsid w:val="00414128"/>
    <w:rsid w:val="00414706"/>
    <w:rsid w:val="00420951"/>
    <w:rsid w:val="00420B03"/>
    <w:rsid w:val="00421722"/>
    <w:rsid w:val="00422DA4"/>
    <w:rsid w:val="004249E5"/>
    <w:rsid w:val="0042672C"/>
    <w:rsid w:val="004267CD"/>
    <w:rsid w:val="00426CF1"/>
    <w:rsid w:val="004270F7"/>
    <w:rsid w:val="00430921"/>
    <w:rsid w:val="00432358"/>
    <w:rsid w:val="004329D6"/>
    <w:rsid w:val="004332CC"/>
    <w:rsid w:val="00433B9E"/>
    <w:rsid w:val="00434481"/>
    <w:rsid w:val="00434ACC"/>
    <w:rsid w:val="00434B3A"/>
    <w:rsid w:val="00434E55"/>
    <w:rsid w:val="00435B37"/>
    <w:rsid w:val="00435E5A"/>
    <w:rsid w:val="00435EFC"/>
    <w:rsid w:val="00437D0D"/>
    <w:rsid w:val="00440DB9"/>
    <w:rsid w:val="00440E49"/>
    <w:rsid w:val="00442256"/>
    <w:rsid w:val="004433E5"/>
    <w:rsid w:val="00443BD0"/>
    <w:rsid w:val="00443D65"/>
    <w:rsid w:val="00445B81"/>
    <w:rsid w:val="00445F2F"/>
    <w:rsid w:val="0044607C"/>
    <w:rsid w:val="00446A43"/>
    <w:rsid w:val="00446BED"/>
    <w:rsid w:val="00450118"/>
    <w:rsid w:val="0045031A"/>
    <w:rsid w:val="0045079F"/>
    <w:rsid w:val="004539F3"/>
    <w:rsid w:val="004543E0"/>
    <w:rsid w:val="00455275"/>
    <w:rsid w:val="004554E4"/>
    <w:rsid w:val="0045584A"/>
    <w:rsid w:val="00456645"/>
    <w:rsid w:val="00456B8B"/>
    <w:rsid w:val="004609E5"/>
    <w:rsid w:val="00462122"/>
    <w:rsid w:val="004625A4"/>
    <w:rsid w:val="00462A5B"/>
    <w:rsid w:val="00463798"/>
    <w:rsid w:val="00463C19"/>
    <w:rsid w:val="00464568"/>
    <w:rsid w:val="004647E4"/>
    <w:rsid w:val="00466218"/>
    <w:rsid w:val="00467413"/>
    <w:rsid w:val="004677A4"/>
    <w:rsid w:val="00470A74"/>
    <w:rsid w:val="00470B33"/>
    <w:rsid w:val="004727FB"/>
    <w:rsid w:val="00472D86"/>
    <w:rsid w:val="004747B4"/>
    <w:rsid w:val="004747BA"/>
    <w:rsid w:val="004778BB"/>
    <w:rsid w:val="0048001D"/>
    <w:rsid w:val="00480319"/>
    <w:rsid w:val="00480C67"/>
    <w:rsid w:val="0048135F"/>
    <w:rsid w:val="00481780"/>
    <w:rsid w:val="00481F5F"/>
    <w:rsid w:val="004822FC"/>
    <w:rsid w:val="0048278E"/>
    <w:rsid w:val="00482AF6"/>
    <w:rsid w:val="004853F4"/>
    <w:rsid w:val="00486731"/>
    <w:rsid w:val="00487440"/>
    <w:rsid w:val="00490315"/>
    <w:rsid w:val="00490F9F"/>
    <w:rsid w:val="00492849"/>
    <w:rsid w:val="00492CAC"/>
    <w:rsid w:val="00493A82"/>
    <w:rsid w:val="0049409F"/>
    <w:rsid w:val="0049417E"/>
    <w:rsid w:val="00494402"/>
    <w:rsid w:val="0049619A"/>
    <w:rsid w:val="004962B1"/>
    <w:rsid w:val="00496404"/>
    <w:rsid w:val="0049678D"/>
    <w:rsid w:val="004A0772"/>
    <w:rsid w:val="004A1883"/>
    <w:rsid w:val="004A1EE1"/>
    <w:rsid w:val="004A2390"/>
    <w:rsid w:val="004A3E65"/>
    <w:rsid w:val="004A426B"/>
    <w:rsid w:val="004A51DA"/>
    <w:rsid w:val="004A5A04"/>
    <w:rsid w:val="004A6646"/>
    <w:rsid w:val="004B1484"/>
    <w:rsid w:val="004B2F7E"/>
    <w:rsid w:val="004B321A"/>
    <w:rsid w:val="004B38A7"/>
    <w:rsid w:val="004B3E83"/>
    <w:rsid w:val="004B41E5"/>
    <w:rsid w:val="004B42B3"/>
    <w:rsid w:val="004B4546"/>
    <w:rsid w:val="004B4A50"/>
    <w:rsid w:val="004B4E94"/>
    <w:rsid w:val="004B6EBB"/>
    <w:rsid w:val="004B70F9"/>
    <w:rsid w:val="004C0AD6"/>
    <w:rsid w:val="004C0D07"/>
    <w:rsid w:val="004C17D7"/>
    <w:rsid w:val="004C1C54"/>
    <w:rsid w:val="004C29F8"/>
    <w:rsid w:val="004C2E7E"/>
    <w:rsid w:val="004C32D3"/>
    <w:rsid w:val="004C35C0"/>
    <w:rsid w:val="004C388C"/>
    <w:rsid w:val="004C3F46"/>
    <w:rsid w:val="004C3F89"/>
    <w:rsid w:val="004C60E7"/>
    <w:rsid w:val="004D06B4"/>
    <w:rsid w:val="004D1D1D"/>
    <w:rsid w:val="004D2470"/>
    <w:rsid w:val="004D3E9C"/>
    <w:rsid w:val="004D6B95"/>
    <w:rsid w:val="004D6DEA"/>
    <w:rsid w:val="004D7777"/>
    <w:rsid w:val="004D7FBE"/>
    <w:rsid w:val="004E0D25"/>
    <w:rsid w:val="004E1214"/>
    <w:rsid w:val="004E3BF6"/>
    <w:rsid w:val="004E3CC8"/>
    <w:rsid w:val="004E3E8C"/>
    <w:rsid w:val="004E41A1"/>
    <w:rsid w:val="004E49A7"/>
    <w:rsid w:val="004E4DA3"/>
    <w:rsid w:val="004E5067"/>
    <w:rsid w:val="004E554D"/>
    <w:rsid w:val="004E60C2"/>
    <w:rsid w:val="004E6392"/>
    <w:rsid w:val="004E7A0C"/>
    <w:rsid w:val="004E7AB3"/>
    <w:rsid w:val="004F086F"/>
    <w:rsid w:val="004F3C01"/>
    <w:rsid w:val="004F4ACE"/>
    <w:rsid w:val="004F60BB"/>
    <w:rsid w:val="004F6723"/>
    <w:rsid w:val="005031F2"/>
    <w:rsid w:val="005058B4"/>
    <w:rsid w:val="00510537"/>
    <w:rsid w:val="00510899"/>
    <w:rsid w:val="005112CD"/>
    <w:rsid w:val="00511FD4"/>
    <w:rsid w:val="00512280"/>
    <w:rsid w:val="005127D8"/>
    <w:rsid w:val="00512C36"/>
    <w:rsid w:val="00515254"/>
    <w:rsid w:val="005166DA"/>
    <w:rsid w:val="00517944"/>
    <w:rsid w:val="0052259D"/>
    <w:rsid w:val="00522EAF"/>
    <w:rsid w:val="005233D1"/>
    <w:rsid w:val="00523FA5"/>
    <w:rsid w:val="00524AE2"/>
    <w:rsid w:val="005259B1"/>
    <w:rsid w:val="00525F9E"/>
    <w:rsid w:val="00526835"/>
    <w:rsid w:val="005268DF"/>
    <w:rsid w:val="005269CA"/>
    <w:rsid w:val="00527197"/>
    <w:rsid w:val="005279EB"/>
    <w:rsid w:val="00530210"/>
    <w:rsid w:val="0053046D"/>
    <w:rsid w:val="00530A06"/>
    <w:rsid w:val="005312A4"/>
    <w:rsid w:val="00531E1C"/>
    <w:rsid w:val="005322A5"/>
    <w:rsid w:val="00532E4E"/>
    <w:rsid w:val="005337CA"/>
    <w:rsid w:val="00533EF8"/>
    <w:rsid w:val="00534686"/>
    <w:rsid w:val="00534A29"/>
    <w:rsid w:val="005353DA"/>
    <w:rsid w:val="00537891"/>
    <w:rsid w:val="00537D4C"/>
    <w:rsid w:val="00540567"/>
    <w:rsid w:val="0054115C"/>
    <w:rsid w:val="00541D55"/>
    <w:rsid w:val="00541DA8"/>
    <w:rsid w:val="00542831"/>
    <w:rsid w:val="005435FC"/>
    <w:rsid w:val="0054432A"/>
    <w:rsid w:val="0054502F"/>
    <w:rsid w:val="0054516F"/>
    <w:rsid w:val="0054547E"/>
    <w:rsid w:val="00545FE9"/>
    <w:rsid w:val="0054763F"/>
    <w:rsid w:val="005521A2"/>
    <w:rsid w:val="005528B6"/>
    <w:rsid w:val="00552ACA"/>
    <w:rsid w:val="00552C97"/>
    <w:rsid w:val="00553B5D"/>
    <w:rsid w:val="00553FF0"/>
    <w:rsid w:val="00556CFF"/>
    <w:rsid w:val="0055716D"/>
    <w:rsid w:val="0055751E"/>
    <w:rsid w:val="00557570"/>
    <w:rsid w:val="00557C0F"/>
    <w:rsid w:val="00557FAB"/>
    <w:rsid w:val="00561123"/>
    <w:rsid w:val="005615A6"/>
    <w:rsid w:val="00561F25"/>
    <w:rsid w:val="005629E9"/>
    <w:rsid w:val="00562C3F"/>
    <w:rsid w:val="005640A4"/>
    <w:rsid w:val="00564B44"/>
    <w:rsid w:val="00566401"/>
    <w:rsid w:val="0056643A"/>
    <w:rsid w:val="005673F4"/>
    <w:rsid w:val="005674F2"/>
    <w:rsid w:val="00571AED"/>
    <w:rsid w:val="00572802"/>
    <w:rsid w:val="005728DF"/>
    <w:rsid w:val="005729E4"/>
    <w:rsid w:val="005743C6"/>
    <w:rsid w:val="00574E20"/>
    <w:rsid w:val="00575961"/>
    <w:rsid w:val="005759AA"/>
    <w:rsid w:val="00576318"/>
    <w:rsid w:val="0057779A"/>
    <w:rsid w:val="00581791"/>
    <w:rsid w:val="00581A64"/>
    <w:rsid w:val="005828D8"/>
    <w:rsid w:val="0058301A"/>
    <w:rsid w:val="00585AF6"/>
    <w:rsid w:val="0058666D"/>
    <w:rsid w:val="00587300"/>
    <w:rsid w:val="00590D3C"/>
    <w:rsid w:val="00590E56"/>
    <w:rsid w:val="005914A5"/>
    <w:rsid w:val="005921FE"/>
    <w:rsid w:val="005928A7"/>
    <w:rsid w:val="00593932"/>
    <w:rsid w:val="005939D7"/>
    <w:rsid w:val="00597899"/>
    <w:rsid w:val="005A0046"/>
    <w:rsid w:val="005A024D"/>
    <w:rsid w:val="005A0335"/>
    <w:rsid w:val="005A1AEE"/>
    <w:rsid w:val="005A2193"/>
    <w:rsid w:val="005A221B"/>
    <w:rsid w:val="005A2E7A"/>
    <w:rsid w:val="005A3601"/>
    <w:rsid w:val="005A3F30"/>
    <w:rsid w:val="005A4A52"/>
    <w:rsid w:val="005A4B01"/>
    <w:rsid w:val="005A4E99"/>
    <w:rsid w:val="005B0056"/>
    <w:rsid w:val="005B06AA"/>
    <w:rsid w:val="005B08F5"/>
    <w:rsid w:val="005B0902"/>
    <w:rsid w:val="005B0AA0"/>
    <w:rsid w:val="005B10AA"/>
    <w:rsid w:val="005B35BF"/>
    <w:rsid w:val="005B5124"/>
    <w:rsid w:val="005C00DE"/>
    <w:rsid w:val="005C123E"/>
    <w:rsid w:val="005C150F"/>
    <w:rsid w:val="005C378E"/>
    <w:rsid w:val="005C395E"/>
    <w:rsid w:val="005C43F9"/>
    <w:rsid w:val="005C5126"/>
    <w:rsid w:val="005C583F"/>
    <w:rsid w:val="005C64BB"/>
    <w:rsid w:val="005C6EDC"/>
    <w:rsid w:val="005D03D1"/>
    <w:rsid w:val="005D050C"/>
    <w:rsid w:val="005D1188"/>
    <w:rsid w:val="005D14F2"/>
    <w:rsid w:val="005D3021"/>
    <w:rsid w:val="005D3529"/>
    <w:rsid w:val="005D37E7"/>
    <w:rsid w:val="005D764A"/>
    <w:rsid w:val="005D79A2"/>
    <w:rsid w:val="005D7A9D"/>
    <w:rsid w:val="005E043F"/>
    <w:rsid w:val="005E07E4"/>
    <w:rsid w:val="005E4FEE"/>
    <w:rsid w:val="005E52E8"/>
    <w:rsid w:val="005E5711"/>
    <w:rsid w:val="005E7757"/>
    <w:rsid w:val="005F1B14"/>
    <w:rsid w:val="005F1FF7"/>
    <w:rsid w:val="005F24D6"/>
    <w:rsid w:val="005F297D"/>
    <w:rsid w:val="005F2A4C"/>
    <w:rsid w:val="005F3507"/>
    <w:rsid w:val="005F3FD5"/>
    <w:rsid w:val="005F537E"/>
    <w:rsid w:val="005F6939"/>
    <w:rsid w:val="005F7105"/>
    <w:rsid w:val="005F7343"/>
    <w:rsid w:val="00602C9A"/>
    <w:rsid w:val="006046D7"/>
    <w:rsid w:val="00606ADD"/>
    <w:rsid w:val="00607929"/>
    <w:rsid w:val="00607F2E"/>
    <w:rsid w:val="00611D2C"/>
    <w:rsid w:val="00612CEB"/>
    <w:rsid w:val="00615001"/>
    <w:rsid w:val="00615F13"/>
    <w:rsid w:val="00616432"/>
    <w:rsid w:val="00616CBB"/>
    <w:rsid w:val="006177AF"/>
    <w:rsid w:val="006203D9"/>
    <w:rsid w:val="00620519"/>
    <w:rsid w:val="00620714"/>
    <w:rsid w:val="00620742"/>
    <w:rsid w:val="00621987"/>
    <w:rsid w:val="00621FD3"/>
    <w:rsid w:val="00622D15"/>
    <w:rsid w:val="00623991"/>
    <w:rsid w:val="00626828"/>
    <w:rsid w:val="00626E0E"/>
    <w:rsid w:val="00627177"/>
    <w:rsid w:val="006273E1"/>
    <w:rsid w:val="00630DE8"/>
    <w:rsid w:val="0063197C"/>
    <w:rsid w:val="006330A6"/>
    <w:rsid w:val="0063357B"/>
    <w:rsid w:val="00633BF4"/>
    <w:rsid w:val="00635022"/>
    <w:rsid w:val="00635880"/>
    <w:rsid w:val="006359E8"/>
    <w:rsid w:val="006369C5"/>
    <w:rsid w:val="00637E7A"/>
    <w:rsid w:val="00637FD5"/>
    <w:rsid w:val="006403DE"/>
    <w:rsid w:val="00640759"/>
    <w:rsid w:val="00641390"/>
    <w:rsid w:val="00641ACC"/>
    <w:rsid w:val="00641F5C"/>
    <w:rsid w:val="00642DC2"/>
    <w:rsid w:val="006432D3"/>
    <w:rsid w:val="006434BE"/>
    <w:rsid w:val="0064388E"/>
    <w:rsid w:val="006448D6"/>
    <w:rsid w:val="00645C62"/>
    <w:rsid w:val="00646DB3"/>
    <w:rsid w:val="006523F3"/>
    <w:rsid w:val="0065276F"/>
    <w:rsid w:val="00653EBA"/>
    <w:rsid w:val="00654E36"/>
    <w:rsid w:val="0065676C"/>
    <w:rsid w:val="006567AC"/>
    <w:rsid w:val="00656CCD"/>
    <w:rsid w:val="00657919"/>
    <w:rsid w:val="006610EE"/>
    <w:rsid w:val="00661744"/>
    <w:rsid w:val="00661BA2"/>
    <w:rsid w:val="0066228F"/>
    <w:rsid w:val="0066236B"/>
    <w:rsid w:val="006630D9"/>
    <w:rsid w:val="006632BD"/>
    <w:rsid w:val="006639E9"/>
    <w:rsid w:val="00663B12"/>
    <w:rsid w:val="00663F2E"/>
    <w:rsid w:val="006647F3"/>
    <w:rsid w:val="00664EF4"/>
    <w:rsid w:val="00665397"/>
    <w:rsid w:val="006659E8"/>
    <w:rsid w:val="00665B48"/>
    <w:rsid w:val="00665C92"/>
    <w:rsid w:val="0066669C"/>
    <w:rsid w:val="00671333"/>
    <w:rsid w:val="0067249B"/>
    <w:rsid w:val="006726B6"/>
    <w:rsid w:val="00672B86"/>
    <w:rsid w:val="0067387D"/>
    <w:rsid w:val="00673A72"/>
    <w:rsid w:val="00674DF6"/>
    <w:rsid w:val="00675208"/>
    <w:rsid w:val="006767E3"/>
    <w:rsid w:val="00676C5F"/>
    <w:rsid w:val="00680203"/>
    <w:rsid w:val="0068027F"/>
    <w:rsid w:val="00681DBD"/>
    <w:rsid w:val="00682085"/>
    <w:rsid w:val="00683E5A"/>
    <w:rsid w:val="00684193"/>
    <w:rsid w:val="006870A2"/>
    <w:rsid w:val="00687CB8"/>
    <w:rsid w:val="00687FA8"/>
    <w:rsid w:val="006903C8"/>
    <w:rsid w:val="006911E7"/>
    <w:rsid w:val="0069122C"/>
    <w:rsid w:val="0069191C"/>
    <w:rsid w:val="00693E52"/>
    <w:rsid w:val="00695BCF"/>
    <w:rsid w:val="00696ACC"/>
    <w:rsid w:val="006A493E"/>
    <w:rsid w:val="006A5A1B"/>
    <w:rsid w:val="006A6897"/>
    <w:rsid w:val="006B04FC"/>
    <w:rsid w:val="006B0F5C"/>
    <w:rsid w:val="006B1819"/>
    <w:rsid w:val="006B34C4"/>
    <w:rsid w:val="006B3AD3"/>
    <w:rsid w:val="006B3D1C"/>
    <w:rsid w:val="006B41CA"/>
    <w:rsid w:val="006B5F79"/>
    <w:rsid w:val="006B6659"/>
    <w:rsid w:val="006B6867"/>
    <w:rsid w:val="006B795F"/>
    <w:rsid w:val="006C16C5"/>
    <w:rsid w:val="006C3A3B"/>
    <w:rsid w:val="006C447F"/>
    <w:rsid w:val="006C4A66"/>
    <w:rsid w:val="006D44EC"/>
    <w:rsid w:val="006D51A8"/>
    <w:rsid w:val="006D57D1"/>
    <w:rsid w:val="006D6740"/>
    <w:rsid w:val="006D6C97"/>
    <w:rsid w:val="006D7377"/>
    <w:rsid w:val="006D7D47"/>
    <w:rsid w:val="006E0B0D"/>
    <w:rsid w:val="006E0BB0"/>
    <w:rsid w:val="006E2451"/>
    <w:rsid w:val="006E2FFA"/>
    <w:rsid w:val="006E56B4"/>
    <w:rsid w:val="006E6ABE"/>
    <w:rsid w:val="006E6C18"/>
    <w:rsid w:val="006E7205"/>
    <w:rsid w:val="006E7E36"/>
    <w:rsid w:val="006F0B14"/>
    <w:rsid w:val="006F166C"/>
    <w:rsid w:val="006F17FF"/>
    <w:rsid w:val="006F3384"/>
    <w:rsid w:val="006F385B"/>
    <w:rsid w:val="006F4E0F"/>
    <w:rsid w:val="006F5991"/>
    <w:rsid w:val="006F7D35"/>
    <w:rsid w:val="0070199E"/>
    <w:rsid w:val="007019E4"/>
    <w:rsid w:val="00702B4C"/>
    <w:rsid w:val="00703EBA"/>
    <w:rsid w:val="00704213"/>
    <w:rsid w:val="00704E18"/>
    <w:rsid w:val="00707653"/>
    <w:rsid w:val="00707A7D"/>
    <w:rsid w:val="00707F6D"/>
    <w:rsid w:val="0071040A"/>
    <w:rsid w:val="00710AC0"/>
    <w:rsid w:val="00711E44"/>
    <w:rsid w:val="00713FFD"/>
    <w:rsid w:val="00717AB7"/>
    <w:rsid w:val="00720991"/>
    <w:rsid w:val="00721900"/>
    <w:rsid w:val="00721F9E"/>
    <w:rsid w:val="00723F26"/>
    <w:rsid w:val="00725F2E"/>
    <w:rsid w:val="0072617C"/>
    <w:rsid w:val="007263BB"/>
    <w:rsid w:val="00726832"/>
    <w:rsid w:val="00727488"/>
    <w:rsid w:val="0073034E"/>
    <w:rsid w:val="00731DF2"/>
    <w:rsid w:val="00733A40"/>
    <w:rsid w:val="00733C3D"/>
    <w:rsid w:val="00734FCF"/>
    <w:rsid w:val="00735970"/>
    <w:rsid w:val="007359C0"/>
    <w:rsid w:val="007359FC"/>
    <w:rsid w:val="00736742"/>
    <w:rsid w:val="00736BCD"/>
    <w:rsid w:val="00737164"/>
    <w:rsid w:val="00740418"/>
    <w:rsid w:val="00741371"/>
    <w:rsid w:val="007424EF"/>
    <w:rsid w:val="00743DE6"/>
    <w:rsid w:val="00743E56"/>
    <w:rsid w:val="007446F1"/>
    <w:rsid w:val="0074508B"/>
    <w:rsid w:val="007455E5"/>
    <w:rsid w:val="007457B7"/>
    <w:rsid w:val="00745E22"/>
    <w:rsid w:val="007461AB"/>
    <w:rsid w:val="00747442"/>
    <w:rsid w:val="00747566"/>
    <w:rsid w:val="00747DBE"/>
    <w:rsid w:val="00747F79"/>
    <w:rsid w:val="00750B13"/>
    <w:rsid w:val="00750E37"/>
    <w:rsid w:val="00751F6F"/>
    <w:rsid w:val="00752560"/>
    <w:rsid w:val="00753088"/>
    <w:rsid w:val="00754891"/>
    <w:rsid w:val="00754AC1"/>
    <w:rsid w:val="00756360"/>
    <w:rsid w:val="0076035F"/>
    <w:rsid w:val="00760A0A"/>
    <w:rsid w:val="00760DC9"/>
    <w:rsid w:val="00760F26"/>
    <w:rsid w:val="00763B14"/>
    <w:rsid w:val="0076420C"/>
    <w:rsid w:val="007658FB"/>
    <w:rsid w:val="0076612E"/>
    <w:rsid w:val="00766214"/>
    <w:rsid w:val="007664DF"/>
    <w:rsid w:val="00766633"/>
    <w:rsid w:val="00766B20"/>
    <w:rsid w:val="00766CC7"/>
    <w:rsid w:val="00767022"/>
    <w:rsid w:val="007678C6"/>
    <w:rsid w:val="00767B0A"/>
    <w:rsid w:val="00767EAE"/>
    <w:rsid w:val="00770CF8"/>
    <w:rsid w:val="00772D66"/>
    <w:rsid w:val="0077305E"/>
    <w:rsid w:val="00773865"/>
    <w:rsid w:val="007760EB"/>
    <w:rsid w:val="00777567"/>
    <w:rsid w:val="00780136"/>
    <w:rsid w:val="00781306"/>
    <w:rsid w:val="007826E3"/>
    <w:rsid w:val="007838FC"/>
    <w:rsid w:val="00784A30"/>
    <w:rsid w:val="007853F5"/>
    <w:rsid w:val="00785B06"/>
    <w:rsid w:val="00785DA8"/>
    <w:rsid w:val="007860C1"/>
    <w:rsid w:val="0078728F"/>
    <w:rsid w:val="007915E6"/>
    <w:rsid w:val="007924FB"/>
    <w:rsid w:val="0079250C"/>
    <w:rsid w:val="00794465"/>
    <w:rsid w:val="00794D7D"/>
    <w:rsid w:val="00794F97"/>
    <w:rsid w:val="0079645D"/>
    <w:rsid w:val="007A00DC"/>
    <w:rsid w:val="007A043D"/>
    <w:rsid w:val="007A0BF5"/>
    <w:rsid w:val="007A36CE"/>
    <w:rsid w:val="007A4578"/>
    <w:rsid w:val="007A4AF5"/>
    <w:rsid w:val="007A4F84"/>
    <w:rsid w:val="007A5F4A"/>
    <w:rsid w:val="007A65C2"/>
    <w:rsid w:val="007A710D"/>
    <w:rsid w:val="007A76E1"/>
    <w:rsid w:val="007B02DA"/>
    <w:rsid w:val="007B08D8"/>
    <w:rsid w:val="007B12E3"/>
    <w:rsid w:val="007B2424"/>
    <w:rsid w:val="007B2A4F"/>
    <w:rsid w:val="007B39F9"/>
    <w:rsid w:val="007B4FD0"/>
    <w:rsid w:val="007B50C8"/>
    <w:rsid w:val="007B5C8D"/>
    <w:rsid w:val="007B6911"/>
    <w:rsid w:val="007B6A5D"/>
    <w:rsid w:val="007C0183"/>
    <w:rsid w:val="007C13A7"/>
    <w:rsid w:val="007C193E"/>
    <w:rsid w:val="007C303A"/>
    <w:rsid w:val="007C3507"/>
    <w:rsid w:val="007C507E"/>
    <w:rsid w:val="007C5A67"/>
    <w:rsid w:val="007C6601"/>
    <w:rsid w:val="007C6EB3"/>
    <w:rsid w:val="007C7C31"/>
    <w:rsid w:val="007C7D02"/>
    <w:rsid w:val="007D0369"/>
    <w:rsid w:val="007D48FD"/>
    <w:rsid w:val="007D5249"/>
    <w:rsid w:val="007D5487"/>
    <w:rsid w:val="007D6415"/>
    <w:rsid w:val="007D6703"/>
    <w:rsid w:val="007E062F"/>
    <w:rsid w:val="007E0CE7"/>
    <w:rsid w:val="007E0F63"/>
    <w:rsid w:val="007E13A7"/>
    <w:rsid w:val="007E1643"/>
    <w:rsid w:val="007E27B0"/>
    <w:rsid w:val="007E3B4F"/>
    <w:rsid w:val="007E56AB"/>
    <w:rsid w:val="007E6327"/>
    <w:rsid w:val="007E7DFB"/>
    <w:rsid w:val="007F056B"/>
    <w:rsid w:val="007F11BF"/>
    <w:rsid w:val="007F2996"/>
    <w:rsid w:val="007F2E20"/>
    <w:rsid w:val="007F334B"/>
    <w:rsid w:val="007F4381"/>
    <w:rsid w:val="007F51C3"/>
    <w:rsid w:val="007F52FF"/>
    <w:rsid w:val="007F5DB9"/>
    <w:rsid w:val="00800820"/>
    <w:rsid w:val="00800FF7"/>
    <w:rsid w:val="008022D4"/>
    <w:rsid w:val="008035CA"/>
    <w:rsid w:val="00803726"/>
    <w:rsid w:val="00803FF7"/>
    <w:rsid w:val="0080530F"/>
    <w:rsid w:val="00806577"/>
    <w:rsid w:val="00806ADA"/>
    <w:rsid w:val="00807A64"/>
    <w:rsid w:val="00811D87"/>
    <w:rsid w:val="0081230F"/>
    <w:rsid w:val="00812E08"/>
    <w:rsid w:val="008134EB"/>
    <w:rsid w:val="00813FA7"/>
    <w:rsid w:val="008145ED"/>
    <w:rsid w:val="00814E6C"/>
    <w:rsid w:val="00815A53"/>
    <w:rsid w:val="00815C63"/>
    <w:rsid w:val="00816767"/>
    <w:rsid w:val="008169ED"/>
    <w:rsid w:val="0081724E"/>
    <w:rsid w:val="008173ED"/>
    <w:rsid w:val="00820CCE"/>
    <w:rsid w:val="00821502"/>
    <w:rsid w:val="00821562"/>
    <w:rsid w:val="008215F5"/>
    <w:rsid w:val="00821E4D"/>
    <w:rsid w:val="00822849"/>
    <w:rsid w:val="00822D8A"/>
    <w:rsid w:val="0082358E"/>
    <w:rsid w:val="008241A3"/>
    <w:rsid w:val="008255D9"/>
    <w:rsid w:val="00825A01"/>
    <w:rsid w:val="0082716E"/>
    <w:rsid w:val="008273D8"/>
    <w:rsid w:val="00827E6B"/>
    <w:rsid w:val="00830AC4"/>
    <w:rsid w:val="00832C30"/>
    <w:rsid w:val="008336C1"/>
    <w:rsid w:val="00835B99"/>
    <w:rsid w:val="00836111"/>
    <w:rsid w:val="0083618A"/>
    <w:rsid w:val="0083647D"/>
    <w:rsid w:val="00836731"/>
    <w:rsid w:val="00836C54"/>
    <w:rsid w:val="00836D47"/>
    <w:rsid w:val="0083762F"/>
    <w:rsid w:val="008403E6"/>
    <w:rsid w:val="00841874"/>
    <w:rsid w:val="00843756"/>
    <w:rsid w:val="00843A56"/>
    <w:rsid w:val="00843C89"/>
    <w:rsid w:val="008440C3"/>
    <w:rsid w:val="0084463C"/>
    <w:rsid w:val="0084499D"/>
    <w:rsid w:val="008458CB"/>
    <w:rsid w:val="00846124"/>
    <w:rsid w:val="0084618E"/>
    <w:rsid w:val="008476CA"/>
    <w:rsid w:val="008501A5"/>
    <w:rsid w:val="00850485"/>
    <w:rsid w:val="00850B88"/>
    <w:rsid w:val="00851AC5"/>
    <w:rsid w:val="00851C66"/>
    <w:rsid w:val="00851FA6"/>
    <w:rsid w:val="00852784"/>
    <w:rsid w:val="00853DE0"/>
    <w:rsid w:val="0085572F"/>
    <w:rsid w:val="008559B2"/>
    <w:rsid w:val="00855DA8"/>
    <w:rsid w:val="00855FD4"/>
    <w:rsid w:val="0085601E"/>
    <w:rsid w:val="0085615A"/>
    <w:rsid w:val="0085672C"/>
    <w:rsid w:val="008579E4"/>
    <w:rsid w:val="0086096E"/>
    <w:rsid w:val="00861226"/>
    <w:rsid w:val="00862D4D"/>
    <w:rsid w:val="008641C4"/>
    <w:rsid w:val="00864972"/>
    <w:rsid w:val="00864EE8"/>
    <w:rsid w:val="0086667B"/>
    <w:rsid w:val="0086774B"/>
    <w:rsid w:val="00867D7C"/>
    <w:rsid w:val="00870FAB"/>
    <w:rsid w:val="00871548"/>
    <w:rsid w:val="00871B44"/>
    <w:rsid w:val="00872A10"/>
    <w:rsid w:val="00873B67"/>
    <w:rsid w:val="0087593A"/>
    <w:rsid w:val="00875E78"/>
    <w:rsid w:val="008771FE"/>
    <w:rsid w:val="0087774A"/>
    <w:rsid w:val="00877911"/>
    <w:rsid w:val="008803AB"/>
    <w:rsid w:val="00880843"/>
    <w:rsid w:val="008815D3"/>
    <w:rsid w:val="0088390A"/>
    <w:rsid w:val="0088395F"/>
    <w:rsid w:val="00884172"/>
    <w:rsid w:val="00884BF5"/>
    <w:rsid w:val="0088571F"/>
    <w:rsid w:val="00886347"/>
    <w:rsid w:val="00887F63"/>
    <w:rsid w:val="0089036B"/>
    <w:rsid w:val="0089108F"/>
    <w:rsid w:val="0089159E"/>
    <w:rsid w:val="00891AF5"/>
    <w:rsid w:val="0089233D"/>
    <w:rsid w:val="0089271B"/>
    <w:rsid w:val="0089327C"/>
    <w:rsid w:val="008943D1"/>
    <w:rsid w:val="008947D4"/>
    <w:rsid w:val="00894EC7"/>
    <w:rsid w:val="0089500B"/>
    <w:rsid w:val="00895287"/>
    <w:rsid w:val="00896A26"/>
    <w:rsid w:val="008A0009"/>
    <w:rsid w:val="008A208B"/>
    <w:rsid w:val="008A287C"/>
    <w:rsid w:val="008A36ED"/>
    <w:rsid w:val="008A38D6"/>
    <w:rsid w:val="008A3ECB"/>
    <w:rsid w:val="008A4A37"/>
    <w:rsid w:val="008A5970"/>
    <w:rsid w:val="008A777D"/>
    <w:rsid w:val="008B02FC"/>
    <w:rsid w:val="008B296C"/>
    <w:rsid w:val="008B2C6B"/>
    <w:rsid w:val="008B37EB"/>
    <w:rsid w:val="008B39EB"/>
    <w:rsid w:val="008B3F28"/>
    <w:rsid w:val="008B51BF"/>
    <w:rsid w:val="008B5BCE"/>
    <w:rsid w:val="008B71AD"/>
    <w:rsid w:val="008C2862"/>
    <w:rsid w:val="008C3215"/>
    <w:rsid w:val="008C4E0B"/>
    <w:rsid w:val="008C55AF"/>
    <w:rsid w:val="008C591A"/>
    <w:rsid w:val="008C694D"/>
    <w:rsid w:val="008C7085"/>
    <w:rsid w:val="008C749E"/>
    <w:rsid w:val="008D09BE"/>
    <w:rsid w:val="008D0CA8"/>
    <w:rsid w:val="008D0D8D"/>
    <w:rsid w:val="008D3349"/>
    <w:rsid w:val="008D4BFF"/>
    <w:rsid w:val="008D545F"/>
    <w:rsid w:val="008D55B1"/>
    <w:rsid w:val="008D5AEE"/>
    <w:rsid w:val="008D6327"/>
    <w:rsid w:val="008D689F"/>
    <w:rsid w:val="008D6A2D"/>
    <w:rsid w:val="008E12F7"/>
    <w:rsid w:val="008E2C68"/>
    <w:rsid w:val="008E2CA4"/>
    <w:rsid w:val="008E4F1C"/>
    <w:rsid w:val="008E788B"/>
    <w:rsid w:val="008E7A4A"/>
    <w:rsid w:val="008F0205"/>
    <w:rsid w:val="008F0632"/>
    <w:rsid w:val="008F1202"/>
    <w:rsid w:val="008F2A65"/>
    <w:rsid w:val="008F2E3D"/>
    <w:rsid w:val="008F5D2D"/>
    <w:rsid w:val="008F5E37"/>
    <w:rsid w:val="0090060C"/>
    <w:rsid w:val="0090140F"/>
    <w:rsid w:val="00901D26"/>
    <w:rsid w:val="009024EB"/>
    <w:rsid w:val="0090256F"/>
    <w:rsid w:val="009038A8"/>
    <w:rsid w:val="00905220"/>
    <w:rsid w:val="0090596A"/>
    <w:rsid w:val="00905BFE"/>
    <w:rsid w:val="00905FF3"/>
    <w:rsid w:val="0090666D"/>
    <w:rsid w:val="00907E35"/>
    <w:rsid w:val="009108B1"/>
    <w:rsid w:val="00910FFB"/>
    <w:rsid w:val="0091121F"/>
    <w:rsid w:val="00911862"/>
    <w:rsid w:val="00913AE4"/>
    <w:rsid w:val="00913B5B"/>
    <w:rsid w:val="00913DCC"/>
    <w:rsid w:val="0091445E"/>
    <w:rsid w:val="0091562C"/>
    <w:rsid w:val="00916588"/>
    <w:rsid w:val="00917CF4"/>
    <w:rsid w:val="00920C2E"/>
    <w:rsid w:val="00920DD3"/>
    <w:rsid w:val="0092176D"/>
    <w:rsid w:val="00921B14"/>
    <w:rsid w:val="00921C39"/>
    <w:rsid w:val="00922FA0"/>
    <w:rsid w:val="00923BFF"/>
    <w:rsid w:val="00923E0E"/>
    <w:rsid w:val="00925757"/>
    <w:rsid w:val="00925BB7"/>
    <w:rsid w:val="00926BB2"/>
    <w:rsid w:val="0092765C"/>
    <w:rsid w:val="009303FF"/>
    <w:rsid w:val="00931839"/>
    <w:rsid w:val="009318D3"/>
    <w:rsid w:val="00932666"/>
    <w:rsid w:val="00935EA8"/>
    <w:rsid w:val="009367F8"/>
    <w:rsid w:val="00937D82"/>
    <w:rsid w:val="00937E9B"/>
    <w:rsid w:val="00941C26"/>
    <w:rsid w:val="00941D8B"/>
    <w:rsid w:val="00943EA1"/>
    <w:rsid w:val="0094407A"/>
    <w:rsid w:val="00944E77"/>
    <w:rsid w:val="00946808"/>
    <w:rsid w:val="00947E48"/>
    <w:rsid w:val="009506D7"/>
    <w:rsid w:val="00951491"/>
    <w:rsid w:val="0095260C"/>
    <w:rsid w:val="009536F7"/>
    <w:rsid w:val="00954026"/>
    <w:rsid w:val="009549EC"/>
    <w:rsid w:val="00956575"/>
    <w:rsid w:val="00956610"/>
    <w:rsid w:val="009572F8"/>
    <w:rsid w:val="009605AD"/>
    <w:rsid w:val="0096082C"/>
    <w:rsid w:val="00960E9E"/>
    <w:rsid w:val="00961408"/>
    <w:rsid w:val="00961FC9"/>
    <w:rsid w:val="0096397A"/>
    <w:rsid w:val="0096427B"/>
    <w:rsid w:val="00964951"/>
    <w:rsid w:val="00966D97"/>
    <w:rsid w:val="00967063"/>
    <w:rsid w:val="0096726B"/>
    <w:rsid w:val="00970E2C"/>
    <w:rsid w:val="009718CB"/>
    <w:rsid w:val="00972261"/>
    <w:rsid w:val="00972C9B"/>
    <w:rsid w:val="00973098"/>
    <w:rsid w:val="00974395"/>
    <w:rsid w:val="00974BC5"/>
    <w:rsid w:val="0097580D"/>
    <w:rsid w:val="00976E2C"/>
    <w:rsid w:val="009803C2"/>
    <w:rsid w:val="00980466"/>
    <w:rsid w:val="00980620"/>
    <w:rsid w:val="00981895"/>
    <w:rsid w:val="00983A6C"/>
    <w:rsid w:val="00983B27"/>
    <w:rsid w:val="009840A7"/>
    <w:rsid w:val="00984322"/>
    <w:rsid w:val="00984F4C"/>
    <w:rsid w:val="00985299"/>
    <w:rsid w:val="00986376"/>
    <w:rsid w:val="00986656"/>
    <w:rsid w:val="00986694"/>
    <w:rsid w:val="00986820"/>
    <w:rsid w:val="00987859"/>
    <w:rsid w:val="00990000"/>
    <w:rsid w:val="0099044A"/>
    <w:rsid w:val="00990E56"/>
    <w:rsid w:val="00990EB3"/>
    <w:rsid w:val="009941AD"/>
    <w:rsid w:val="009949D0"/>
    <w:rsid w:val="00995616"/>
    <w:rsid w:val="00995B31"/>
    <w:rsid w:val="0099653B"/>
    <w:rsid w:val="009972B5"/>
    <w:rsid w:val="009A10C3"/>
    <w:rsid w:val="009A25F1"/>
    <w:rsid w:val="009A3585"/>
    <w:rsid w:val="009A3DF1"/>
    <w:rsid w:val="009A4A5C"/>
    <w:rsid w:val="009A4FA9"/>
    <w:rsid w:val="009A6444"/>
    <w:rsid w:val="009A6897"/>
    <w:rsid w:val="009A6B58"/>
    <w:rsid w:val="009A75DA"/>
    <w:rsid w:val="009B0D34"/>
    <w:rsid w:val="009B0E74"/>
    <w:rsid w:val="009B1859"/>
    <w:rsid w:val="009B226B"/>
    <w:rsid w:val="009B38CA"/>
    <w:rsid w:val="009B5A09"/>
    <w:rsid w:val="009B634F"/>
    <w:rsid w:val="009C050A"/>
    <w:rsid w:val="009C0E66"/>
    <w:rsid w:val="009C0F6D"/>
    <w:rsid w:val="009C135B"/>
    <w:rsid w:val="009C1478"/>
    <w:rsid w:val="009C1AE9"/>
    <w:rsid w:val="009C22E2"/>
    <w:rsid w:val="009C249B"/>
    <w:rsid w:val="009C3108"/>
    <w:rsid w:val="009C3807"/>
    <w:rsid w:val="009C4851"/>
    <w:rsid w:val="009C4B3E"/>
    <w:rsid w:val="009C5614"/>
    <w:rsid w:val="009C615F"/>
    <w:rsid w:val="009C644A"/>
    <w:rsid w:val="009C70DA"/>
    <w:rsid w:val="009C7208"/>
    <w:rsid w:val="009C7995"/>
    <w:rsid w:val="009C7C52"/>
    <w:rsid w:val="009D0FF2"/>
    <w:rsid w:val="009D19EC"/>
    <w:rsid w:val="009D2B3D"/>
    <w:rsid w:val="009D3CA6"/>
    <w:rsid w:val="009D4AD8"/>
    <w:rsid w:val="009D558B"/>
    <w:rsid w:val="009D6C82"/>
    <w:rsid w:val="009D70AB"/>
    <w:rsid w:val="009E040D"/>
    <w:rsid w:val="009E0B31"/>
    <w:rsid w:val="009E19B7"/>
    <w:rsid w:val="009E1E68"/>
    <w:rsid w:val="009E1F15"/>
    <w:rsid w:val="009E2487"/>
    <w:rsid w:val="009E2801"/>
    <w:rsid w:val="009E2920"/>
    <w:rsid w:val="009E2A2E"/>
    <w:rsid w:val="009E369C"/>
    <w:rsid w:val="009E511B"/>
    <w:rsid w:val="009E5276"/>
    <w:rsid w:val="009E5BC9"/>
    <w:rsid w:val="009E6613"/>
    <w:rsid w:val="009E6AEF"/>
    <w:rsid w:val="009F0387"/>
    <w:rsid w:val="009F0EE5"/>
    <w:rsid w:val="009F1156"/>
    <w:rsid w:val="009F197D"/>
    <w:rsid w:val="009F20BB"/>
    <w:rsid w:val="009F3143"/>
    <w:rsid w:val="009F451D"/>
    <w:rsid w:val="009F60CD"/>
    <w:rsid w:val="009F7751"/>
    <w:rsid w:val="00A005C4"/>
    <w:rsid w:val="00A00AB2"/>
    <w:rsid w:val="00A01D4F"/>
    <w:rsid w:val="00A0213E"/>
    <w:rsid w:val="00A05740"/>
    <w:rsid w:val="00A058DC"/>
    <w:rsid w:val="00A05CE0"/>
    <w:rsid w:val="00A06365"/>
    <w:rsid w:val="00A0763F"/>
    <w:rsid w:val="00A07654"/>
    <w:rsid w:val="00A10374"/>
    <w:rsid w:val="00A110E8"/>
    <w:rsid w:val="00A1120C"/>
    <w:rsid w:val="00A11FD9"/>
    <w:rsid w:val="00A120EF"/>
    <w:rsid w:val="00A12669"/>
    <w:rsid w:val="00A15B22"/>
    <w:rsid w:val="00A1759C"/>
    <w:rsid w:val="00A1777F"/>
    <w:rsid w:val="00A20156"/>
    <w:rsid w:val="00A2040D"/>
    <w:rsid w:val="00A20635"/>
    <w:rsid w:val="00A21557"/>
    <w:rsid w:val="00A21B7C"/>
    <w:rsid w:val="00A22D2F"/>
    <w:rsid w:val="00A2372D"/>
    <w:rsid w:val="00A24B24"/>
    <w:rsid w:val="00A24F8D"/>
    <w:rsid w:val="00A25B1E"/>
    <w:rsid w:val="00A300CB"/>
    <w:rsid w:val="00A306AD"/>
    <w:rsid w:val="00A306DB"/>
    <w:rsid w:val="00A30D8D"/>
    <w:rsid w:val="00A31545"/>
    <w:rsid w:val="00A32274"/>
    <w:rsid w:val="00A3284E"/>
    <w:rsid w:val="00A33B72"/>
    <w:rsid w:val="00A35651"/>
    <w:rsid w:val="00A3608B"/>
    <w:rsid w:val="00A36D27"/>
    <w:rsid w:val="00A371DE"/>
    <w:rsid w:val="00A40ABC"/>
    <w:rsid w:val="00A40EC3"/>
    <w:rsid w:val="00A4105C"/>
    <w:rsid w:val="00A416AF"/>
    <w:rsid w:val="00A4294E"/>
    <w:rsid w:val="00A42AB0"/>
    <w:rsid w:val="00A42BFC"/>
    <w:rsid w:val="00A43285"/>
    <w:rsid w:val="00A43ED6"/>
    <w:rsid w:val="00A44528"/>
    <w:rsid w:val="00A44D47"/>
    <w:rsid w:val="00A4584A"/>
    <w:rsid w:val="00A46D79"/>
    <w:rsid w:val="00A47734"/>
    <w:rsid w:val="00A5001F"/>
    <w:rsid w:val="00A50BBD"/>
    <w:rsid w:val="00A518F4"/>
    <w:rsid w:val="00A52939"/>
    <w:rsid w:val="00A54783"/>
    <w:rsid w:val="00A553C2"/>
    <w:rsid w:val="00A5605F"/>
    <w:rsid w:val="00A56067"/>
    <w:rsid w:val="00A56184"/>
    <w:rsid w:val="00A56E75"/>
    <w:rsid w:val="00A6007B"/>
    <w:rsid w:val="00A62C50"/>
    <w:rsid w:val="00A62F79"/>
    <w:rsid w:val="00A6531F"/>
    <w:rsid w:val="00A65729"/>
    <w:rsid w:val="00A65E53"/>
    <w:rsid w:val="00A667E9"/>
    <w:rsid w:val="00A66DF5"/>
    <w:rsid w:val="00A71C5F"/>
    <w:rsid w:val="00A71F3C"/>
    <w:rsid w:val="00A728A0"/>
    <w:rsid w:val="00A72C2A"/>
    <w:rsid w:val="00A72C46"/>
    <w:rsid w:val="00A748C2"/>
    <w:rsid w:val="00A76898"/>
    <w:rsid w:val="00A76C93"/>
    <w:rsid w:val="00A76DB8"/>
    <w:rsid w:val="00A807C8"/>
    <w:rsid w:val="00A80FF2"/>
    <w:rsid w:val="00A81ECF"/>
    <w:rsid w:val="00A81F62"/>
    <w:rsid w:val="00A838DC"/>
    <w:rsid w:val="00A84628"/>
    <w:rsid w:val="00A847C9"/>
    <w:rsid w:val="00A84D87"/>
    <w:rsid w:val="00A86876"/>
    <w:rsid w:val="00A868EE"/>
    <w:rsid w:val="00A86A07"/>
    <w:rsid w:val="00A8730B"/>
    <w:rsid w:val="00A916A0"/>
    <w:rsid w:val="00A92289"/>
    <w:rsid w:val="00A94115"/>
    <w:rsid w:val="00A94636"/>
    <w:rsid w:val="00A958FB"/>
    <w:rsid w:val="00A9609F"/>
    <w:rsid w:val="00A9662B"/>
    <w:rsid w:val="00A96D2E"/>
    <w:rsid w:val="00A96F9D"/>
    <w:rsid w:val="00A972BB"/>
    <w:rsid w:val="00AA1EA5"/>
    <w:rsid w:val="00AA208B"/>
    <w:rsid w:val="00AA4050"/>
    <w:rsid w:val="00AA4D02"/>
    <w:rsid w:val="00AA5C9E"/>
    <w:rsid w:val="00AA666E"/>
    <w:rsid w:val="00AA7D20"/>
    <w:rsid w:val="00AB035B"/>
    <w:rsid w:val="00AB0659"/>
    <w:rsid w:val="00AB08F0"/>
    <w:rsid w:val="00AB3CF2"/>
    <w:rsid w:val="00AB3F52"/>
    <w:rsid w:val="00AB43C6"/>
    <w:rsid w:val="00AB4DDD"/>
    <w:rsid w:val="00AB4F52"/>
    <w:rsid w:val="00AB633C"/>
    <w:rsid w:val="00AB6531"/>
    <w:rsid w:val="00AB6E57"/>
    <w:rsid w:val="00AB7E75"/>
    <w:rsid w:val="00AC13CF"/>
    <w:rsid w:val="00AC1E30"/>
    <w:rsid w:val="00AC248B"/>
    <w:rsid w:val="00AC2F78"/>
    <w:rsid w:val="00AC442B"/>
    <w:rsid w:val="00AC4DB6"/>
    <w:rsid w:val="00AC4F5A"/>
    <w:rsid w:val="00AC7429"/>
    <w:rsid w:val="00AD02F4"/>
    <w:rsid w:val="00AD1A41"/>
    <w:rsid w:val="00AD23B2"/>
    <w:rsid w:val="00AD4398"/>
    <w:rsid w:val="00AD470D"/>
    <w:rsid w:val="00AD554B"/>
    <w:rsid w:val="00AD59DE"/>
    <w:rsid w:val="00AD5B52"/>
    <w:rsid w:val="00AD61C3"/>
    <w:rsid w:val="00AD6630"/>
    <w:rsid w:val="00AD78BF"/>
    <w:rsid w:val="00AE10FA"/>
    <w:rsid w:val="00AE1768"/>
    <w:rsid w:val="00AE1830"/>
    <w:rsid w:val="00AE1CFB"/>
    <w:rsid w:val="00AE255A"/>
    <w:rsid w:val="00AE6829"/>
    <w:rsid w:val="00AF002C"/>
    <w:rsid w:val="00AF0467"/>
    <w:rsid w:val="00AF0CB5"/>
    <w:rsid w:val="00AF0EED"/>
    <w:rsid w:val="00AF1283"/>
    <w:rsid w:val="00AF2335"/>
    <w:rsid w:val="00AF25A1"/>
    <w:rsid w:val="00AF2F27"/>
    <w:rsid w:val="00AF3153"/>
    <w:rsid w:val="00AF4558"/>
    <w:rsid w:val="00AF466F"/>
    <w:rsid w:val="00AF4891"/>
    <w:rsid w:val="00AF4FC0"/>
    <w:rsid w:val="00AF51EB"/>
    <w:rsid w:val="00AF5CC2"/>
    <w:rsid w:val="00AF647D"/>
    <w:rsid w:val="00AF7849"/>
    <w:rsid w:val="00AF7D37"/>
    <w:rsid w:val="00B002D5"/>
    <w:rsid w:val="00B02950"/>
    <w:rsid w:val="00B03361"/>
    <w:rsid w:val="00B0400A"/>
    <w:rsid w:val="00B04194"/>
    <w:rsid w:val="00B04766"/>
    <w:rsid w:val="00B04AFC"/>
    <w:rsid w:val="00B0602B"/>
    <w:rsid w:val="00B0745C"/>
    <w:rsid w:val="00B075C7"/>
    <w:rsid w:val="00B10FD5"/>
    <w:rsid w:val="00B123A1"/>
    <w:rsid w:val="00B125E7"/>
    <w:rsid w:val="00B12864"/>
    <w:rsid w:val="00B1303F"/>
    <w:rsid w:val="00B132F6"/>
    <w:rsid w:val="00B1350F"/>
    <w:rsid w:val="00B13D21"/>
    <w:rsid w:val="00B14246"/>
    <w:rsid w:val="00B143BC"/>
    <w:rsid w:val="00B14679"/>
    <w:rsid w:val="00B14AAC"/>
    <w:rsid w:val="00B14B89"/>
    <w:rsid w:val="00B15895"/>
    <w:rsid w:val="00B15925"/>
    <w:rsid w:val="00B160F9"/>
    <w:rsid w:val="00B161D8"/>
    <w:rsid w:val="00B175CE"/>
    <w:rsid w:val="00B20C81"/>
    <w:rsid w:val="00B20EA3"/>
    <w:rsid w:val="00B2170A"/>
    <w:rsid w:val="00B2289B"/>
    <w:rsid w:val="00B23F0E"/>
    <w:rsid w:val="00B240D2"/>
    <w:rsid w:val="00B24F9B"/>
    <w:rsid w:val="00B25682"/>
    <w:rsid w:val="00B262E9"/>
    <w:rsid w:val="00B264DB"/>
    <w:rsid w:val="00B2673D"/>
    <w:rsid w:val="00B26D76"/>
    <w:rsid w:val="00B33D2F"/>
    <w:rsid w:val="00B352A9"/>
    <w:rsid w:val="00B3555F"/>
    <w:rsid w:val="00B35947"/>
    <w:rsid w:val="00B36323"/>
    <w:rsid w:val="00B366D6"/>
    <w:rsid w:val="00B36A80"/>
    <w:rsid w:val="00B36BBD"/>
    <w:rsid w:val="00B403EA"/>
    <w:rsid w:val="00B408D9"/>
    <w:rsid w:val="00B419F2"/>
    <w:rsid w:val="00B42648"/>
    <w:rsid w:val="00B43574"/>
    <w:rsid w:val="00B43A5F"/>
    <w:rsid w:val="00B44218"/>
    <w:rsid w:val="00B44255"/>
    <w:rsid w:val="00B44B19"/>
    <w:rsid w:val="00B5143F"/>
    <w:rsid w:val="00B51601"/>
    <w:rsid w:val="00B52AB5"/>
    <w:rsid w:val="00B52BA4"/>
    <w:rsid w:val="00B52BD8"/>
    <w:rsid w:val="00B532B7"/>
    <w:rsid w:val="00B547E5"/>
    <w:rsid w:val="00B54FC8"/>
    <w:rsid w:val="00B55976"/>
    <w:rsid w:val="00B55D9A"/>
    <w:rsid w:val="00B57267"/>
    <w:rsid w:val="00B57C21"/>
    <w:rsid w:val="00B60573"/>
    <w:rsid w:val="00B607AC"/>
    <w:rsid w:val="00B60E90"/>
    <w:rsid w:val="00B62310"/>
    <w:rsid w:val="00B624A7"/>
    <w:rsid w:val="00B6291D"/>
    <w:rsid w:val="00B629B1"/>
    <w:rsid w:val="00B6316B"/>
    <w:rsid w:val="00B633E1"/>
    <w:rsid w:val="00B64F8C"/>
    <w:rsid w:val="00B657EE"/>
    <w:rsid w:val="00B65F54"/>
    <w:rsid w:val="00B66A7F"/>
    <w:rsid w:val="00B70F69"/>
    <w:rsid w:val="00B7166A"/>
    <w:rsid w:val="00B71F9B"/>
    <w:rsid w:val="00B72C0A"/>
    <w:rsid w:val="00B737C4"/>
    <w:rsid w:val="00B75154"/>
    <w:rsid w:val="00B752FE"/>
    <w:rsid w:val="00B7547C"/>
    <w:rsid w:val="00B75CF6"/>
    <w:rsid w:val="00B76316"/>
    <w:rsid w:val="00B767E1"/>
    <w:rsid w:val="00B77451"/>
    <w:rsid w:val="00B802EF"/>
    <w:rsid w:val="00B81F5C"/>
    <w:rsid w:val="00B847F9"/>
    <w:rsid w:val="00B85CF7"/>
    <w:rsid w:val="00B85EFF"/>
    <w:rsid w:val="00B86756"/>
    <w:rsid w:val="00B86BD8"/>
    <w:rsid w:val="00B90F6B"/>
    <w:rsid w:val="00B91C83"/>
    <w:rsid w:val="00B91D9A"/>
    <w:rsid w:val="00B91E29"/>
    <w:rsid w:val="00B93631"/>
    <w:rsid w:val="00B936FE"/>
    <w:rsid w:val="00B93CBC"/>
    <w:rsid w:val="00B9630D"/>
    <w:rsid w:val="00BA22BF"/>
    <w:rsid w:val="00BA3A11"/>
    <w:rsid w:val="00BA3E7E"/>
    <w:rsid w:val="00BA419C"/>
    <w:rsid w:val="00BA631E"/>
    <w:rsid w:val="00BA6B3C"/>
    <w:rsid w:val="00BA6BBD"/>
    <w:rsid w:val="00BB011C"/>
    <w:rsid w:val="00BB0540"/>
    <w:rsid w:val="00BB0C9E"/>
    <w:rsid w:val="00BB0EEE"/>
    <w:rsid w:val="00BB2B2E"/>
    <w:rsid w:val="00BB3C6C"/>
    <w:rsid w:val="00BB3EB1"/>
    <w:rsid w:val="00BB4334"/>
    <w:rsid w:val="00BB5FC8"/>
    <w:rsid w:val="00BB65E7"/>
    <w:rsid w:val="00BB671C"/>
    <w:rsid w:val="00BC0B34"/>
    <w:rsid w:val="00BC1B1D"/>
    <w:rsid w:val="00BC1FBD"/>
    <w:rsid w:val="00BC2946"/>
    <w:rsid w:val="00BC389C"/>
    <w:rsid w:val="00BC3DF6"/>
    <w:rsid w:val="00BC5EAC"/>
    <w:rsid w:val="00BC6009"/>
    <w:rsid w:val="00BC6A71"/>
    <w:rsid w:val="00BC6AF9"/>
    <w:rsid w:val="00BC724A"/>
    <w:rsid w:val="00BD0993"/>
    <w:rsid w:val="00BD2696"/>
    <w:rsid w:val="00BD277D"/>
    <w:rsid w:val="00BD3039"/>
    <w:rsid w:val="00BD3671"/>
    <w:rsid w:val="00BD4A0D"/>
    <w:rsid w:val="00BD5D63"/>
    <w:rsid w:val="00BD75B6"/>
    <w:rsid w:val="00BE013A"/>
    <w:rsid w:val="00BE0CEB"/>
    <w:rsid w:val="00BE0D01"/>
    <w:rsid w:val="00BE3425"/>
    <w:rsid w:val="00BE5B11"/>
    <w:rsid w:val="00BF0196"/>
    <w:rsid w:val="00BF1289"/>
    <w:rsid w:val="00BF1592"/>
    <w:rsid w:val="00BF27CC"/>
    <w:rsid w:val="00BF4BBB"/>
    <w:rsid w:val="00BF6008"/>
    <w:rsid w:val="00BF6B84"/>
    <w:rsid w:val="00BF6C08"/>
    <w:rsid w:val="00BF6D3C"/>
    <w:rsid w:val="00BF6EB6"/>
    <w:rsid w:val="00BF7F78"/>
    <w:rsid w:val="00C00375"/>
    <w:rsid w:val="00C007AF"/>
    <w:rsid w:val="00C00B46"/>
    <w:rsid w:val="00C02A66"/>
    <w:rsid w:val="00C03BE9"/>
    <w:rsid w:val="00C04271"/>
    <w:rsid w:val="00C04CDC"/>
    <w:rsid w:val="00C0573C"/>
    <w:rsid w:val="00C05B8D"/>
    <w:rsid w:val="00C065F3"/>
    <w:rsid w:val="00C06D9F"/>
    <w:rsid w:val="00C07123"/>
    <w:rsid w:val="00C073D0"/>
    <w:rsid w:val="00C074AF"/>
    <w:rsid w:val="00C110EF"/>
    <w:rsid w:val="00C11B24"/>
    <w:rsid w:val="00C127AC"/>
    <w:rsid w:val="00C12985"/>
    <w:rsid w:val="00C138A8"/>
    <w:rsid w:val="00C156AA"/>
    <w:rsid w:val="00C206E7"/>
    <w:rsid w:val="00C2088E"/>
    <w:rsid w:val="00C20B01"/>
    <w:rsid w:val="00C2202E"/>
    <w:rsid w:val="00C231F1"/>
    <w:rsid w:val="00C243F1"/>
    <w:rsid w:val="00C25EC4"/>
    <w:rsid w:val="00C26044"/>
    <w:rsid w:val="00C26F5D"/>
    <w:rsid w:val="00C27E08"/>
    <w:rsid w:val="00C30098"/>
    <w:rsid w:val="00C31067"/>
    <w:rsid w:val="00C310DF"/>
    <w:rsid w:val="00C3132A"/>
    <w:rsid w:val="00C319F4"/>
    <w:rsid w:val="00C324E8"/>
    <w:rsid w:val="00C32AD1"/>
    <w:rsid w:val="00C32C41"/>
    <w:rsid w:val="00C338D9"/>
    <w:rsid w:val="00C358D1"/>
    <w:rsid w:val="00C35A13"/>
    <w:rsid w:val="00C3665D"/>
    <w:rsid w:val="00C36D40"/>
    <w:rsid w:val="00C3712E"/>
    <w:rsid w:val="00C37813"/>
    <w:rsid w:val="00C37F38"/>
    <w:rsid w:val="00C40513"/>
    <w:rsid w:val="00C40C37"/>
    <w:rsid w:val="00C40F3E"/>
    <w:rsid w:val="00C41997"/>
    <w:rsid w:val="00C41AEB"/>
    <w:rsid w:val="00C42807"/>
    <w:rsid w:val="00C42DF2"/>
    <w:rsid w:val="00C43467"/>
    <w:rsid w:val="00C43A7D"/>
    <w:rsid w:val="00C43D68"/>
    <w:rsid w:val="00C44142"/>
    <w:rsid w:val="00C44C6A"/>
    <w:rsid w:val="00C44EBD"/>
    <w:rsid w:val="00C44F57"/>
    <w:rsid w:val="00C4501D"/>
    <w:rsid w:val="00C456E2"/>
    <w:rsid w:val="00C45891"/>
    <w:rsid w:val="00C5006D"/>
    <w:rsid w:val="00C505E8"/>
    <w:rsid w:val="00C536BF"/>
    <w:rsid w:val="00C54047"/>
    <w:rsid w:val="00C54401"/>
    <w:rsid w:val="00C54984"/>
    <w:rsid w:val="00C54F01"/>
    <w:rsid w:val="00C557AF"/>
    <w:rsid w:val="00C56464"/>
    <w:rsid w:val="00C568AB"/>
    <w:rsid w:val="00C56AB7"/>
    <w:rsid w:val="00C576E9"/>
    <w:rsid w:val="00C6002F"/>
    <w:rsid w:val="00C61EDA"/>
    <w:rsid w:val="00C61FB8"/>
    <w:rsid w:val="00C63006"/>
    <w:rsid w:val="00C63A45"/>
    <w:rsid w:val="00C64367"/>
    <w:rsid w:val="00C6487A"/>
    <w:rsid w:val="00C6535B"/>
    <w:rsid w:val="00C654A8"/>
    <w:rsid w:val="00C65C3E"/>
    <w:rsid w:val="00C660A4"/>
    <w:rsid w:val="00C668D4"/>
    <w:rsid w:val="00C672F0"/>
    <w:rsid w:val="00C6754D"/>
    <w:rsid w:val="00C679BB"/>
    <w:rsid w:val="00C70504"/>
    <w:rsid w:val="00C71053"/>
    <w:rsid w:val="00C71177"/>
    <w:rsid w:val="00C714E3"/>
    <w:rsid w:val="00C7171F"/>
    <w:rsid w:val="00C71FC6"/>
    <w:rsid w:val="00C726AC"/>
    <w:rsid w:val="00C7380D"/>
    <w:rsid w:val="00C74CE7"/>
    <w:rsid w:val="00C75F85"/>
    <w:rsid w:val="00C76903"/>
    <w:rsid w:val="00C77426"/>
    <w:rsid w:val="00C777BF"/>
    <w:rsid w:val="00C803B4"/>
    <w:rsid w:val="00C8094E"/>
    <w:rsid w:val="00C80ABE"/>
    <w:rsid w:val="00C818C8"/>
    <w:rsid w:val="00C81F77"/>
    <w:rsid w:val="00C835FC"/>
    <w:rsid w:val="00C83603"/>
    <w:rsid w:val="00C83BF8"/>
    <w:rsid w:val="00C83D8E"/>
    <w:rsid w:val="00C84061"/>
    <w:rsid w:val="00C84234"/>
    <w:rsid w:val="00C84411"/>
    <w:rsid w:val="00C846DF"/>
    <w:rsid w:val="00C86553"/>
    <w:rsid w:val="00C8711E"/>
    <w:rsid w:val="00C87B5E"/>
    <w:rsid w:val="00C90696"/>
    <w:rsid w:val="00C908DA"/>
    <w:rsid w:val="00C92E40"/>
    <w:rsid w:val="00C93274"/>
    <w:rsid w:val="00C942CB"/>
    <w:rsid w:val="00C94566"/>
    <w:rsid w:val="00C94B97"/>
    <w:rsid w:val="00C95391"/>
    <w:rsid w:val="00C953C5"/>
    <w:rsid w:val="00C970A4"/>
    <w:rsid w:val="00C9756E"/>
    <w:rsid w:val="00C97CC9"/>
    <w:rsid w:val="00CA15CE"/>
    <w:rsid w:val="00CA1F0D"/>
    <w:rsid w:val="00CA27B8"/>
    <w:rsid w:val="00CA3C06"/>
    <w:rsid w:val="00CA3ED7"/>
    <w:rsid w:val="00CA6593"/>
    <w:rsid w:val="00CB032C"/>
    <w:rsid w:val="00CB0B29"/>
    <w:rsid w:val="00CB1A0C"/>
    <w:rsid w:val="00CB1BDE"/>
    <w:rsid w:val="00CB1C36"/>
    <w:rsid w:val="00CB222A"/>
    <w:rsid w:val="00CB418F"/>
    <w:rsid w:val="00CB502E"/>
    <w:rsid w:val="00CB57EF"/>
    <w:rsid w:val="00CB60AC"/>
    <w:rsid w:val="00CB63D0"/>
    <w:rsid w:val="00CB65ED"/>
    <w:rsid w:val="00CB6671"/>
    <w:rsid w:val="00CB7664"/>
    <w:rsid w:val="00CC113E"/>
    <w:rsid w:val="00CC280F"/>
    <w:rsid w:val="00CC2837"/>
    <w:rsid w:val="00CC3C8A"/>
    <w:rsid w:val="00CC49A7"/>
    <w:rsid w:val="00CC5A2D"/>
    <w:rsid w:val="00CC72F5"/>
    <w:rsid w:val="00CD0A70"/>
    <w:rsid w:val="00CD1270"/>
    <w:rsid w:val="00CD13C3"/>
    <w:rsid w:val="00CD1778"/>
    <w:rsid w:val="00CD20B2"/>
    <w:rsid w:val="00CD340A"/>
    <w:rsid w:val="00CD4092"/>
    <w:rsid w:val="00CD4E61"/>
    <w:rsid w:val="00CD646A"/>
    <w:rsid w:val="00CD770E"/>
    <w:rsid w:val="00CE0AFC"/>
    <w:rsid w:val="00CE0F97"/>
    <w:rsid w:val="00CE29AB"/>
    <w:rsid w:val="00CE2E19"/>
    <w:rsid w:val="00CE36D1"/>
    <w:rsid w:val="00CE3932"/>
    <w:rsid w:val="00CE3969"/>
    <w:rsid w:val="00CE3EB6"/>
    <w:rsid w:val="00CE3EBA"/>
    <w:rsid w:val="00CE48B3"/>
    <w:rsid w:val="00CE4A87"/>
    <w:rsid w:val="00CE54D8"/>
    <w:rsid w:val="00CE6D57"/>
    <w:rsid w:val="00CE7E4E"/>
    <w:rsid w:val="00CF0F13"/>
    <w:rsid w:val="00CF1680"/>
    <w:rsid w:val="00CF1C1E"/>
    <w:rsid w:val="00CF1CC8"/>
    <w:rsid w:val="00CF2475"/>
    <w:rsid w:val="00CF27AA"/>
    <w:rsid w:val="00CF4414"/>
    <w:rsid w:val="00CF47BA"/>
    <w:rsid w:val="00CF54B9"/>
    <w:rsid w:val="00CF5506"/>
    <w:rsid w:val="00CF55BE"/>
    <w:rsid w:val="00CF655F"/>
    <w:rsid w:val="00CF7353"/>
    <w:rsid w:val="00CF74D3"/>
    <w:rsid w:val="00CF7A60"/>
    <w:rsid w:val="00CF7B4B"/>
    <w:rsid w:val="00D00018"/>
    <w:rsid w:val="00D00A15"/>
    <w:rsid w:val="00D01565"/>
    <w:rsid w:val="00D0191A"/>
    <w:rsid w:val="00D01AC8"/>
    <w:rsid w:val="00D03B51"/>
    <w:rsid w:val="00D04162"/>
    <w:rsid w:val="00D04ABB"/>
    <w:rsid w:val="00D10653"/>
    <w:rsid w:val="00D10704"/>
    <w:rsid w:val="00D107F4"/>
    <w:rsid w:val="00D10841"/>
    <w:rsid w:val="00D10C31"/>
    <w:rsid w:val="00D11134"/>
    <w:rsid w:val="00D133FA"/>
    <w:rsid w:val="00D1345B"/>
    <w:rsid w:val="00D13AB3"/>
    <w:rsid w:val="00D13E1B"/>
    <w:rsid w:val="00D14216"/>
    <w:rsid w:val="00D14583"/>
    <w:rsid w:val="00D145B3"/>
    <w:rsid w:val="00D15246"/>
    <w:rsid w:val="00D158F2"/>
    <w:rsid w:val="00D15C46"/>
    <w:rsid w:val="00D1617B"/>
    <w:rsid w:val="00D16463"/>
    <w:rsid w:val="00D16EA9"/>
    <w:rsid w:val="00D16F49"/>
    <w:rsid w:val="00D170CB"/>
    <w:rsid w:val="00D17774"/>
    <w:rsid w:val="00D17E2F"/>
    <w:rsid w:val="00D22373"/>
    <w:rsid w:val="00D23475"/>
    <w:rsid w:val="00D23FF7"/>
    <w:rsid w:val="00D2435D"/>
    <w:rsid w:val="00D244B0"/>
    <w:rsid w:val="00D2466A"/>
    <w:rsid w:val="00D24779"/>
    <w:rsid w:val="00D256BB"/>
    <w:rsid w:val="00D26694"/>
    <w:rsid w:val="00D27D27"/>
    <w:rsid w:val="00D31159"/>
    <w:rsid w:val="00D312D6"/>
    <w:rsid w:val="00D314BA"/>
    <w:rsid w:val="00D32104"/>
    <w:rsid w:val="00D33CAD"/>
    <w:rsid w:val="00D34F56"/>
    <w:rsid w:val="00D35A43"/>
    <w:rsid w:val="00D35E60"/>
    <w:rsid w:val="00D363F8"/>
    <w:rsid w:val="00D4028B"/>
    <w:rsid w:val="00D4069F"/>
    <w:rsid w:val="00D40700"/>
    <w:rsid w:val="00D4166F"/>
    <w:rsid w:val="00D435A5"/>
    <w:rsid w:val="00D4368D"/>
    <w:rsid w:val="00D43E75"/>
    <w:rsid w:val="00D44994"/>
    <w:rsid w:val="00D458C6"/>
    <w:rsid w:val="00D46403"/>
    <w:rsid w:val="00D46A70"/>
    <w:rsid w:val="00D46C87"/>
    <w:rsid w:val="00D5114E"/>
    <w:rsid w:val="00D52A08"/>
    <w:rsid w:val="00D53E61"/>
    <w:rsid w:val="00D5400E"/>
    <w:rsid w:val="00D55C37"/>
    <w:rsid w:val="00D564EF"/>
    <w:rsid w:val="00D56A2E"/>
    <w:rsid w:val="00D57AAF"/>
    <w:rsid w:val="00D614FB"/>
    <w:rsid w:val="00D6166D"/>
    <w:rsid w:val="00D632F6"/>
    <w:rsid w:val="00D63D35"/>
    <w:rsid w:val="00D6423C"/>
    <w:rsid w:val="00D648CC"/>
    <w:rsid w:val="00D650BA"/>
    <w:rsid w:val="00D65112"/>
    <w:rsid w:val="00D65272"/>
    <w:rsid w:val="00D655EA"/>
    <w:rsid w:val="00D65C40"/>
    <w:rsid w:val="00D66292"/>
    <w:rsid w:val="00D66694"/>
    <w:rsid w:val="00D67D4F"/>
    <w:rsid w:val="00D70279"/>
    <w:rsid w:val="00D71123"/>
    <w:rsid w:val="00D72D35"/>
    <w:rsid w:val="00D74632"/>
    <w:rsid w:val="00D77203"/>
    <w:rsid w:val="00D776F6"/>
    <w:rsid w:val="00D800A2"/>
    <w:rsid w:val="00D80429"/>
    <w:rsid w:val="00D80D97"/>
    <w:rsid w:val="00D81D4C"/>
    <w:rsid w:val="00D81E9B"/>
    <w:rsid w:val="00D86200"/>
    <w:rsid w:val="00D86E14"/>
    <w:rsid w:val="00D911A0"/>
    <w:rsid w:val="00D91699"/>
    <w:rsid w:val="00D92C97"/>
    <w:rsid w:val="00D92D3D"/>
    <w:rsid w:val="00D933C3"/>
    <w:rsid w:val="00D93E6E"/>
    <w:rsid w:val="00D949C1"/>
    <w:rsid w:val="00D95720"/>
    <w:rsid w:val="00D9645A"/>
    <w:rsid w:val="00DA0F18"/>
    <w:rsid w:val="00DA1C03"/>
    <w:rsid w:val="00DA2779"/>
    <w:rsid w:val="00DA43EB"/>
    <w:rsid w:val="00DA4BB1"/>
    <w:rsid w:val="00DA5548"/>
    <w:rsid w:val="00DA5C0B"/>
    <w:rsid w:val="00DA7680"/>
    <w:rsid w:val="00DB1032"/>
    <w:rsid w:val="00DB32BE"/>
    <w:rsid w:val="00DB38E0"/>
    <w:rsid w:val="00DB407B"/>
    <w:rsid w:val="00DB615C"/>
    <w:rsid w:val="00DB6C46"/>
    <w:rsid w:val="00DB7B27"/>
    <w:rsid w:val="00DC0FDD"/>
    <w:rsid w:val="00DC17E3"/>
    <w:rsid w:val="00DC1CCB"/>
    <w:rsid w:val="00DC284F"/>
    <w:rsid w:val="00DC2CFC"/>
    <w:rsid w:val="00DC39A3"/>
    <w:rsid w:val="00DC3B23"/>
    <w:rsid w:val="00DC3E0A"/>
    <w:rsid w:val="00DC43AA"/>
    <w:rsid w:val="00DC5F3B"/>
    <w:rsid w:val="00DC668F"/>
    <w:rsid w:val="00DC70C0"/>
    <w:rsid w:val="00DC77E8"/>
    <w:rsid w:val="00DD1884"/>
    <w:rsid w:val="00DD29F2"/>
    <w:rsid w:val="00DD2BD5"/>
    <w:rsid w:val="00DD2C16"/>
    <w:rsid w:val="00DD37D7"/>
    <w:rsid w:val="00DD3E38"/>
    <w:rsid w:val="00DD4140"/>
    <w:rsid w:val="00DD4552"/>
    <w:rsid w:val="00DD4850"/>
    <w:rsid w:val="00DD4D27"/>
    <w:rsid w:val="00DD5157"/>
    <w:rsid w:val="00DD5C08"/>
    <w:rsid w:val="00DD5E02"/>
    <w:rsid w:val="00DD6699"/>
    <w:rsid w:val="00DD7E80"/>
    <w:rsid w:val="00DE1D7C"/>
    <w:rsid w:val="00DE2AE6"/>
    <w:rsid w:val="00DE3B20"/>
    <w:rsid w:val="00DE5030"/>
    <w:rsid w:val="00DE599C"/>
    <w:rsid w:val="00DE6485"/>
    <w:rsid w:val="00DE6DE0"/>
    <w:rsid w:val="00DF147D"/>
    <w:rsid w:val="00DF19B8"/>
    <w:rsid w:val="00DF1D8D"/>
    <w:rsid w:val="00DF1E7F"/>
    <w:rsid w:val="00DF2695"/>
    <w:rsid w:val="00DF2EA5"/>
    <w:rsid w:val="00DF3C25"/>
    <w:rsid w:val="00DF3CC9"/>
    <w:rsid w:val="00DF6284"/>
    <w:rsid w:val="00DF6802"/>
    <w:rsid w:val="00DF72F7"/>
    <w:rsid w:val="00DF7551"/>
    <w:rsid w:val="00DF796D"/>
    <w:rsid w:val="00E0027F"/>
    <w:rsid w:val="00E0053C"/>
    <w:rsid w:val="00E012B3"/>
    <w:rsid w:val="00E01415"/>
    <w:rsid w:val="00E022F0"/>
    <w:rsid w:val="00E026F0"/>
    <w:rsid w:val="00E0282D"/>
    <w:rsid w:val="00E038A4"/>
    <w:rsid w:val="00E03BDA"/>
    <w:rsid w:val="00E04804"/>
    <w:rsid w:val="00E04ABD"/>
    <w:rsid w:val="00E05C5E"/>
    <w:rsid w:val="00E07908"/>
    <w:rsid w:val="00E1016D"/>
    <w:rsid w:val="00E129AB"/>
    <w:rsid w:val="00E13DB4"/>
    <w:rsid w:val="00E14056"/>
    <w:rsid w:val="00E1555C"/>
    <w:rsid w:val="00E15CEC"/>
    <w:rsid w:val="00E170CF"/>
    <w:rsid w:val="00E2084E"/>
    <w:rsid w:val="00E20883"/>
    <w:rsid w:val="00E20B05"/>
    <w:rsid w:val="00E215EF"/>
    <w:rsid w:val="00E218F6"/>
    <w:rsid w:val="00E2363E"/>
    <w:rsid w:val="00E23997"/>
    <w:rsid w:val="00E25EFD"/>
    <w:rsid w:val="00E26196"/>
    <w:rsid w:val="00E26A8B"/>
    <w:rsid w:val="00E26EED"/>
    <w:rsid w:val="00E27209"/>
    <w:rsid w:val="00E30110"/>
    <w:rsid w:val="00E30496"/>
    <w:rsid w:val="00E31C93"/>
    <w:rsid w:val="00E31E33"/>
    <w:rsid w:val="00E31EE7"/>
    <w:rsid w:val="00E321A2"/>
    <w:rsid w:val="00E32CBE"/>
    <w:rsid w:val="00E3496E"/>
    <w:rsid w:val="00E35817"/>
    <w:rsid w:val="00E36212"/>
    <w:rsid w:val="00E36DF6"/>
    <w:rsid w:val="00E378BC"/>
    <w:rsid w:val="00E40DE2"/>
    <w:rsid w:val="00E4236C"/>
    <w:rsid w:val="00E42933"/>
    <w:rsid w:val="00E43392"/>
    <w:rsid w:val="00E43A10"/>
    <w:rsid w:val="00E43A9C"/>
    <w:rsid w:val="00E43E2C"/>
    <w:rsid w:val="00E43EF1"/>
    <w:rsid w:val="00E43FD9"/>
    <w:rsid w:val="00E44551"/>
    <w:rsid w:val="00E4565E"/>
    <w:rsid w:val="00E46C5C"/>
    <w:rsid w:val="00E47654"/>
    <w:rsid w:val="00E47A57"/>
    <w:rsid w:val="00E504C7"/>
    <w:rsid w:val="00E5071E"/>
    <w:rsid w:val="00E5288F"/>
    <w:rsid w:val="00E52C5A"/>
    <w:rsid w:val="00E52D86"/>
    <w:rsid w:val="00E52E3B"/>
    <w:rsid w:val="00E52ECF"/>
    <w:rsid w:val="00E531FE"/>
    <w:rsid w:val="00E534FB"/>
    <w:rsid w:val="00E54865"/>
    <w:rsid w:val="00E553C9"/>
    <w:rsid w:val="00E55788"/>
    <w:rsid w:val="00E564F7"/>
    <w:rsid w:val="00E56C2E"/>
    <w:rsid w:val="00E5782D"/>
    <w:rsid w:val="00E60B84"/>
    <w:rsid w:val="00E60C71"/>
    <w:rsid w:val="00E62716"/>
    <w:rsid w:val="00E62C89"/>
    <w:rsid w:val="00E64225"/>
    <w:rsid w:val="00E64ADF"/>
    <w:rsid w:val="00E64FCF"/>
    <w:rsid w:val="00E65056"/>
    <w:rsid w:val="00E66B72"/>
    <w:rsid w:val="00E6747E"/>
    <w:rsid w:val="00E67788"/>
    <w:rsid w:val="00E67A3A"/>
    <w:rsid w:val="00E70922"/>
    <w:rsid w:val="00E71D05"/>
    <w:rsid w:val="00E730B9"/>
    <w:rsid w:val="00E73AE4"/>
    <w:rsid w:val="00E745F8"/>
    <w:rsid w:val="00E74C5A"/>
    <w:rsid w:val="00E750D1"/>
    <w:rsid w:val="00E755D5"/>
    <w:rsid w:val="00E76601"/>
    <w:rsid w:val="00E77737"/>
    <w:rsid w:val="00E804B4"/>
    <w:rsid w:val="00E81C24"/>
    <w:rsid w:val="00E82AB3"/>
    <w:rsid w:val="00E82D8A"/>
    <w:rsid w:val="00E82F02"/>
    <w:rsid w:val="00E830CD"/>
    <w:rsid w:val="00E848C3"/>
    <w:rsid w:val="00E86826"/>
    <w:rsid w:val="00E868A2"/>
    <w:rsid w:val="00E873DA"/>
    <w:rsid w:val="00E879FC"/>
    <w:rsid w:val="00E90B1A"/>
    <w:rsid w:val="00E93B98"/>
    <w:rsid w:val="00E93F71"/>
    <w:rsid w:val="00E95008"/>
    <w:rsid w:val="00E95F5A"/>
    <w:rsid w:val="00E96528"/>
    <w:rsid w:val="00EA03C5"/>
    <w:rsid w:val="00EA0AE7"/>
    <w:rsid w:val="00EA178A"/>
    <w:rsid w:val="00EA17EB"/>
    <w:rsid w:val="00EA1C44"/>
    <w:rsid w:val="00EA27CD"/>
    <w:rsid w:val="00EA2BD8"/>
    <w:rsid w:val="00EA31DA"/>
    <w:rsid w:val="00EA569B"/>
    <w:rsid w:val="00EA762C"/>
    <w:rsid w:val="00EB02BA"/>
    <w:rsid w:val="00EB0848"/>
    <w:rsid w:val="00EB08A8"/>
    <w:rsid w:val="00EB2F2C"/>
    <w:rsid w:val="00EB3C9A"/>
    <w:rsid w:val="00EB3D10"/>
    <w:rsid w:val="00EB3DAC"/>
    <w:rsid w:val="00EB70BC"/>
    <w:rsid w:val="00EB784E"/>
    <w:rsid w:val="00EB7DCE"/>
    <w:rsid w:val="00EC08F1"/>
    <w:rsid w:val="00EC10D4"/>
    <w:rsid w:val="00EC18CD"/>
    <w:rsid w:val="00EC1BF4"/>
    <w:rsid w:val="00EC4A2D"/>
    <w:rsid w:val="00EC5C31"/>
    <w:rsid w:val="00EC5E3D"/>
    <w:rsid w:val="00EC7435"/>
    <w:rsid w:val="00EC7799"/>
    <w:rsid w:val="00ED36FC"/>
    <w:rsid w:val="00ED37FB"/>
    <w:rsid w:val="00ED3F9A"/>
    <w:rsid w:val="00ED4A69"/>
    <w:rsid w:val="00ED4EFA"/>
    <w:rsid w:val="00ED5495"/>
    <w:rsid w:val="00ED6029"/>
    <w:rsid w:val="00ED67AB"/>
    <w:rsid w:val="00ED6B38"/>
    <w:rsid w:val="00ED6FC5"/>
    <w:rsid w:val="00ED72A8"/>
    <w:rsid w:val="00EE0D10"/>
    <w:rsid w:val="00EE1F47"/>
    <w:rsid w:val="00EE2500"/>
    <w:rsid w:val="00EE2DDE"/>
    <w:rsid w:val="00EE3E04"/>
    <w:rsid w:val="00EE5FBC"/>
    <w:rsid w:val="00EE67E0"/>
    <w:rsid w:val="00EF1476"/>
    <w:rsid w:val="00EF1C41"/>
    <w:rsid w:val="00EF23F0"/>
    <w:rsid w:val="00EF24B0"/>
    <w:rsid w:val="00EF43C3"/>
    <w:rsid w:val="00EF4F80"/>
    <w:rsid w:val="00EF632C"/>
    <w:rsid w:val="00EF7441"/>
    <w:rsid w:val="00F020CE"/>
    <w:rsid w:val="00F04A32"/>
    <w:rsid w:val="00F04C26"/>
    <w:rsid w:val="00F05432"/>
    <w:rsid w:val="00F05449"/>
    <w:rsid w:val="00F069CE"/>
    <w:rsid w:val="00F07576"/>
    <w:rsid w:val="00F11309"/>
    <w:rsid w:val="00F11E0A"/>
    <w:rsid w:val="00F120B1"/>
    <w:rsid w:val="00F1273B"/>
    <w:rsid w:val="00F12824"/>
    <w:rsid w:val="00F132BB"/>
    <w:rsid w:val="00F13A83"/>
    <w:rsid w:val="00F13B2C"/>
    <w:rsid w:val="00F145A3"/>
    <w:rsid w:val="00F16291"/>
    <w:rsid w:val="00F16D96"/>
    <w:rsid w:val="00F17204"/>
    <w:rsid w:val="00F2286D"/>
    <w:rsid w:val="00F22D6C"/>
    <w:rsid w:val="00F23E6E"/>
    <w:rsid w:val="00F252E7"/>
    <w:rsid w:val="00F253EF"/>
    <w:rsid w:val="00F2609C"/>
    <w:rsid w:val="00F27031"/>
    <w:rsid w:val="00F27897"/>
    <w:rsid w:val="00F32647"/>
    <w:rsid w:val="00F340AD"/>
    <w:rsid w:val="00F34733"/>
    <w:rsid w:val="00F3596B"/>
    <w:rsid w:val="00F35A90"/>
    <w:rsid w:val="00F37311"/>
    <w:rsid w:val="00F37AAC"/>
    <w:rsid w:val="00F37EAE"/>
    <w:rsid w:val="00F37F6E"/>
    <w:rsid w:val="00F41014"/>
    <w:rsid w:val="00F4129A"/>
    <w:rsid w:val="00F41786"/>
    <w:rsid w:val="00F423DB"/>
    <w:rsid w:val="00F427C5"/>
    <w:rsid w:val="00F42E61"/>
    <w:rsid w:val="00F4306E"/>
    <w:rsid w:val="00F44AE6"/>
    <w:rsid w:val="00F44B60"/>
    <w:rsid w:val="00F44EA3"/>
    <w:rsid w:val="00F454BA"/>
    <w:rsid w:val="00F53D35"/>
    <w:rsid w:val="00F54967"/>
    <w:rsid w:val="00F5576D"/>
    <w:rsid w:val="00F5578B"/>
    <w:rsid w:val="00F55C4E"/>
    <w:rsid w:val="00F57C81"/>
    <w:rsid w:val="00F61857"/>
    <w:rsid w:val="00F61EEC"/>
    <w:rsid w:val="00F64023"/>
    <w:rsid w:val="00F65C4C"/>
    <w:rsid w:val="00F65E49"/>
    <w:rsid w:val="00F66902"/>
    <w:rsid w:val="00F7079C"/>
    <w:rsid w:val="00F7120F"/>
    <w:rsid w:val="00F73E8A"/>
    <w:rsid w:val="00F7417E"/>
    <w:rsid w:val="00F74AA7"/>
    <w:rsid w:val="00F74CD8"/>
    <w:rsid w:val="00F75D9B"/>
    <w:rsid w:val="00F76EDA"/>
    <w:rsid w:val="00F76F68"/>
    <w:rsid w:val="00F77244"/>
    <w:rsid w:val="00F77547"/>
    <w:rsid w:val="00F80078"/>
    <w:rsid w:val="00F80E99"/>
    <w:rsid w:val="00F8137C"/>
    <w:rsid w:val="00F81832"/>
    <w:rsid w:val="00F822DA"/>
    <w:rsid w:val="00F82311"/>
    <w:rsid w:val="00F840F4"/>
    <w:rsid w:val="00F84E61"/>
    <w:rsid w:val="00F85950"/>
    <w:rsid w:val="00F85B6A"/>
    <w:rsid w:val="00F9067F"/>
    <w:rsid w:val="00F92E6F"/>
    <w:rsid w:val="00F92FAA"/>
    <w:rsid w:val="00F93BC4"/>
    <w:rsid w:val="00F93D81"/>
    <w:rsid w:val="00F940FD"/>
    <w:rsid w:val="00F95075"/>
    <w:rsid w:val="00F96E35"/>
    <w:rsid w:val="00F97A5D"/>
    <w:rsid w:val="00F97F83"/>
    <w:rsid w:val="00FA0500"/>
    <w:rsid w:val="00FA05B8"/>
    <w:rsid w:val="00FA0F2A"/>
    <w:rsid w:val="00FA1A1F"/>
    <w:rsid w:val="00FA4044"/>
    <w:rsid w:val="00FA53E4"/>
    <w:rsid w:val="00FA56CD"/>
    <w:rsid w:val="00FA5855"/>
    <w:rsid w:val="00FA6646"/>
    <w:rsid w:val="00FB1306"/>
    <w:rsid w:val="00FB2B55"/>
    <w:rsid w:val="00FB2E2E"/>
    <w:rsid w:val="00FB2F36"/>
    <w:rsid w:val="00FB4E35"/>
    <w:rsid w:val="00FB7E80"/>
    <w:rsid w:val="00FC0765"/>
    <w:rsid w:val="00FC179E"/>
    <w:rsid w:val="00FC302B"/>
    <w:rsid w:val="00FC38FA"/>
    <w:rsid w:val="00FC4083"/>
    <w:rsid w:val="00FC45AB"/>
    <w:rsid w:val="00FC45DC"/>
    <w:rsid w:val="00FC54E9"/>
    <w:rsid w:val="00FC569F"/>
    <w:rsid w:val="00FC5E78"/>
    <w:rsid w:val="00FC6896"/>
    <w:rsid w:val="00FD19A2"/>
    <w:rsid w:val="00FD1F95"/>
    <w:rsid w:val="00FD3000"/>
    <w:rsid w:val="00FD30EF"/>
    <w:rsid w:val="00FD4E6D"/>
    <w:rsid w:val="00FD5F6F"/>
    <w:rsid w:val="00FD6CAD"/>
    <w:rsid w:val="00FD7201"/>
    <w:rsid w:val="00FE005B"/>
    <w:rsid w:val="00FE07EB"/>
    <w:rsid w:val="00FE0B80"/>
    <w:rsid w:val="00FE194D"/>
    <w:rsid w:val="00FE2701"/>
    <w:rsid w:val="00FE28A8"/>
    <w:rsid w:val="00FE35FF"/>
    <w:rsid w:val="00FE4404"/>
    <w:rsid w:val="00FE5F93"/>
    <w:rsid w:val="00FE64CC"/>
    <w:rsid w:val="00FE694F"/>
    <w:rsid w:val="00FE716D"/>
    <w:rsid w:val="00FE7E62"/>
    <w:rsid w:val="00FF0301"/>
    <w:rsid w:val="00FF0BE8"/>
    <w:rsid w:val="00FF1835"/>
    <w:rsid w:val="00FF1F66"/>
    <w:rsid w:val="00FF2005"/>
    <w:rsid w:val="00FF2CD0"/>
    <w:rsid w:val="00FF2CF4"/>
    <w:rsid w:val="00FF3AC1"/>
    <w:rsid w:val="00FF4562"/>
    <w:rsid w:val="00FF4A63"/>
    <w:rsid w:val="00FF4DC9"/>
    <w:rsid w:val="00FF6271"/>
    <w:rsid w:val="00FF7749"/>
    <w:rsid w:val="00FF7920"/>
    <w:rsid w:val="00FF7998"/>
    <w:rsid w:val="00FF7D76"/>
    <w:rsid w:val="1448B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3D1A1C"/>
  <w15:docId w15:val="{5B974193-A09E-43B7-82C5-E707F217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B67"/>
    <w:pPr>
      <w:tabs>
        <w:tab w:val="right" w:leader="dot" w:pos="3486"/>
      </w:tabs>
      <w:autoSpaceDE w:val="0"/>
      <w:autoSpaceDN w:val="0"/>
      <w:adjustRightInd w:val="0"/>
      <w:spacing w:line="220" w:lineRule="exact"/>
    </w:pPr>
    <w:rPr>
      <w:rFonts w:ascii="Solano Gothic MVB LtSC" w:hAnsi="Solano Gothic MVB LtSC" w:cs="SolanoGothicMVB-SbSC"/>
      <w:spacing w:val="2"/>
      <w:kern w:val="20"/>
      <w:sz w:val="22"/>
      <w:szCs w:val="20"/>
      <w:lang w:val="en-US"/>
    </w:rPr>
  </w:style>
  <w:style w:type="paragraph" w:styleId="Rubrik1">
    <w:name w:val="heading 1"/>
    <w:next w:val="Normal"/>
    <w:link w:val="Rubrik1Char"/>
    <w:qFormat/>
    <w:rsid w:val="00873B67"/>
    <w:pPr>
      <w:keepNext/>
      <w:keepLines/>
      <w:pBdr>
        <w:bottom w:val="single" w:sz="8" w:space="1" w:color="auto"/>
      </w:pBdr>
      <w:tabs>
        <w:tab w:val="right" w:pos="3487"/>
      </w:tabs>
      <w:spacing w:after="120" w:line="380" w:lineRule="exact"/>
      <w:ind w:right="57"/>
      <w:outlineLvl w:val="0"/>
    </w:pPr>
    <w:rPr>
      <w:rFonts w:ascii="Refrigerator Deluxe" w:eastAsiaTheme="majorEastAsia" w:hAnsi="Refrigerator Deluxe" w:cstheme="majorBidi"/>
      <w:bCs/>
      <w:caps/>
      <w:color w:val="000000" w:themeColor="text1"/>
      <w:kern w:val="20"/>
      <w:sz w:val="38"/>
      <w:szCs w:val="28"/>
    </w:rPr>
  </w:style>
  <w:style w:type="paragraph" w:styleId="Rubrik2">
    <w:name w:val="heading 2"/>
    <w:next w:val="Normal"/>
    <w:link w:val="Rubrik2Char"/>
    <w:qFormat/>
    <w:rsid w:val="00EB3C9A"/>
    <w:pPr>
      <w:keepNext/>
      <w:keepLines/>
      <w:tabs>
        <w:tab w:val="right" w:leader="dot" w:pos="3514"/>
      </w:tabs>
      <w:spacing w:before="120" w:after="50" w:line="240" w:lineRule="exact"/>
      <w:outlineLvl w:val="1"/>
    </w:pPr>
    <w:rPr>
      <w:rFonts w:ascii="Solano Gothic MVB LtSC" w:eastAsiaTheme="majorEastAsia" w:hAnsi="Solano Gothic MVB LtSC" w:cstheme="majorBidi"/>
      <w:b/>
      <w:bCs/>
      <w:color w:val="000000" w:themeColor="text1"/>
      <w:spacing w:val="1"/>
      <w:kern w:val="20"/>
      <w:sz w:val="28"/>
      <w:szCs w:val="26"/>
      <w:lang w:val="fr-FR"/>
    </w:rPr>
  </w:style>
  <w:style w:type="paragraph" w:styleId="Rubrik3">
    <w:name w:val="heading 3"/>
    <w:basedOn w:val="Rubrik2"/>
    <w:next w:val="Normal"/>
    <w:link w:val="Rubrik3Char"/>
    <w:qFormat/>
    <w:rsid w:val="00C97CC9"/>
    <w:pPr>
      <w:spacing w:before="0" w:after="113" w:line="220" w:lineRule="exact"/>
      <w:outlineLvl w:val="2"/>
    </w:pPr>
    <w:rPr>
      <w:sz w:val="22"/>
    </w:rPr>
  </w:style>
  <w:style w:type="paragraph" w:styleId="Rubrik4">
    <w:name w:val="heading 4"/>
    <w:basedOn w:val="Normal"/>
    <w:next w:val="Normal"/>
    <w:link w:val="Rubrik4Char"/>
    <w:unhideWhenUsed/>
    <w:qFormat/>
    <w:rsid w:val="00B24F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91112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9F115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F1156"/>
    <w:rPr>
      <w:rFonts w:ascii="Arial" w:hAnsi="Arial"/>
      <w:sz w:val="19"/>
      <w:szCs w:val="24"/>
    </w:rPr>
  </w:style>
  <w:style w:type="paragraph" w:styleId="Sidfot">
    <w:name w:val="footer"/>
    <w:basedOn w:val="Normal"/>
    <w:link w:val="SidfotChar"/>
    <w:rsid w:val="009F1156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SidfotChar">
    <w:name w:val="Sidfot Char"/>
    <w:basedOn w:val="Standardstycketeckensnitt"/>
    <w:link w:val="Sidfot"/>
    <w:rsid w:val="009F1156"/>
    <w:rPr>
      <w:rFonts w:ascii="Arial" w:hAnsi="Arial"/>
      <w:sz w:val="13"/>
      <w:szCs w:val="24"/>
    </w:rPr>
  </w:style>
  <w:style w:type="paragraph" w:styleId="Ballongtext">
    <w:name w:val="Balloon Text"/>
    <w:basedOn w:val="Normal"/>
    <w:link w:val="BallongtextChar"/>
    <w:semiHidden/>
    <w:rsid w:val="009F11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9F115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9F1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873B67"/>
    <w:rPr>
      <w:rFonts w:ascii="Refrigerator Deluxe" w:eastAsiaTheme="majorEastAsia" w:hAnsi="Refrigerator Deluxe" w:cstheme="majorBidi"/>
      <w:bCs/>
      <w:caps/>
      <w:color w:val="000000" w:themeColor="text1"/>
      <w:kern w:val="20"/>
      <w:sz w:val="38"/>
      <w:szCs w:val="28"/>
    </w:rPr>
  </w:style>
  <w:style w:type="character" w:customStyle="1" w:styleId="Rubrik2Char">
    <w:name w:val="Rubrik 2 Char"/>
    <w:basedOn w:val="Standardstycketeckensnitt"/>
    <w:link w:val="Rubrik2"/>
    <w:rsid w:val="00EB3C9A"/>
    <w:rPr>
      <w:rFonts w:ascii="Solano Gothic MVB LtSC" w:eastAsiaTheme="majorEastAsia" w:hAnsi="Solano Gothic MVB LtSC" w:cstheme="majorBidi"/>
      <w:b/>
      <w:bCs/>
      <w:color w:val="000000" w:themeColor="text1"/>
      <w:spacing w:val="1"/>
      <w:kern w:val="20"/>
      <w:sz w:val="28"/>
      <w:szCs w:val="26"/>
      <w:lang w:val="fr-FR"/>
    </w:rPr>
  </w:style>
  <w:style w:type="character" w:customStyle="1" w:styleId="Rubrik3Char">
    <w:name w:val="Rubrik 3 Char"/>
    <w:basedOn w:val="Standardstycketeckensnitt"/>
    <w:link w:val="Rubrik3"/>
    <w:rsid w:val="00C97CC9"/>
    <w:rPr>
      <w:rFonts w:ascii="Solano Gothic MVB LtSC" w:eastAsiaTheme="majorEastAsia" w:hAnsi="Solano Gothic MVB LtSC" w:cstheme="majorBidi"/>
      <w:b/>
      <w:bCs/>
      <w:color w:val="000000" w:themeColor="text1"/>
      <w:spacing w:val="1"/>
      <w:kern w:val="20"/>
      <w:sz w:val="22"/>
      <w:szCs w:val="26"/>
      <w:lang w:val="fr-FR"/>
    </w:rPr>
  </w:style>
  <w:style w:type="character" w:customStyle="1" w:styleId="Priser">
    <w:name w:val="Priser"/>
    <w:basedOn w:val="Standardstycketeckensnitt"/>
    <w:uiPriority w:val="99"/>
    <w:qFormat/>
    <w:rsid w:val="00B160F9"/>
    <w:rPr>
      <w:sz w:val="22"/>
      <w:szCs w:val="22"/>
    </w:rPr>
  </w:style>
  <w:style w:type="paragraph" w:customStyle="1" w:styleId="Normalcentrerad">
    <w:name w:val="Normal centrerad"/>
    <w:basedOn w:val="Normal"/>
    <w:qFormat/>
    <w:rsid w:val="00AE1830"/>
    <w:pPr>
      <w:spacing w:before="120" w:after="160"/>
      <w:jc w:val="center"/>
    </w:pPr>
  </w:style>
  <w:style w:type="paragraph" w:customStyle="1" w:styleId="Listamedpunkter">
    <w:name w:val="Lista med punkter"/>
    <w:basedOn w:val="Normal"/>
    <w:qFormat/>
    <w:rsid w:val="00F77244"/>
    <w:pPr>
      <w:numPr>
        <w:numId w:val="11"/>
      </w:numPr>
      <w:spacing w:before="80"/>
      <w:ind w:left="113" w:hanging="113"/>
      <w:contextualSpacing/>
    </w:pPr>
  </w:style>
  <w:style w:type="paragraph" w:customStyle="1" w:styleId="Bild">
    <w:name w:val="Bild"/>
    <w:basedOn w:val="Normal"/>
    <w:qFormat/>
    <w:rsid w:val="00C818C8"/>
    <w:pPr>
      <w:spacing w:line="240" w:lineRule="atLeast"/>
      <w:jc w:val="center"/>
    </w:pPr>
    <w:rPr>
      <w:noProof/>
    </w:rPr>
  </w:style>
  <w:style w:type="paragraph" w:customStyle="1" w:styleId="Rubrik1rd">
    <w:name w:val="Rubrik 1 röd"/>
    <w:basedOn w:val="Normal"/>
    <w:qFormat/>
    <w:rsid w:val="00C818C8"/>
    <w:pPr>
      <w:spacing w:line="336" w:lineRule="exact"/>
      <w:jc w:val="center"/>
    </w:pPr>
    <w:rPr>
      <w:color w:val="CD1719" w:themeColor="accent1"/>
      <w:spacing w:val="0"/>
      <w:sz w:val="28"/>
      <w:szCs w:val="28"/>
    </w:rPr>
  </w:style>
  <w:style w:type="paragraph" w:customStyle="1" w:styleId="Normalrd">
    <w:name w:val="Normal röd"/>
    <w:basedOn w:val="Normal"/>
    <w:qFormat/>
    <w:rsid w:val="00A07654"/>
    <w:pPr>
      <w:jc w:val="center"/>
    </w:pPr>
    <w:rPr>
      <w:color w:val="CD1719" w:themeColor="accent1"/>
    </w:rPr>
  </w:style>
  <w:style w:type="paragraph" w:customStyle="1" w:styleId="Prisrd">
    <w:name w:val="Pris röd"/>
    <w:basedOn w:val="Normalrd"/>
    <w:qFormat/>
    <w:rsid w:val="00B160F9"/>
    <w:pPr>
      <w:tabs>
        <w:tab w:val="clear" w:pos="3486"/>
        <w:tab w:val="right" w:leader="dot" w:pos="2268"/>
      </w:tabs>
      <w:spacing w:line="240" w:lineRule="exact"/>
    </w:pPr>
    <w:rPr>
      <w:sz w:val="20"/>
      <w:lang w:val="sv-SE"/>
    </w:rPr>
  </w:style>
  <w:style w:type="paragraph" w:customStyle="1" w:styleId="Rubrik2rd">
    <w:name w:val="Rubrik 2 röd"/>
    <w:basedOn w:val="Rubrik1rd"/>
    <w:qFormat/>
    <w:rsid w:val="00873B67"/>
    <w:pPr>
      <w:spacing w:line="240" w:lineRule="auto"/>
    </w:pPr>
    <w:rPr>
      <w:sz w:val="22"/>
      <w:szCs w:val="24"/>
    </w:rPr>
  </w:style>
  <w:style w:type="paragraph" w:customStyle="1" w:styleId="Allmntstyckeformat">
    <w:name w:val="[Allmänt styckeformat]"/>
    <w:basedOn w:val="Normal"/>
    <w:uiPriority w:val="99"/>
    <w:rsid w:val="003F01A0"/>
    <w:pPr>
      <w:tabs>
        <w:tab w:val="clear" w:pos="3486"/>
      </w:tabs>
      <w:spacing w:line="288" w:lineRule="auto"/>
      <w:textAlignment w:val="center"/>
    </w:pPr>
    <w:rPr>
      <w:rFonts w:ascii="Minion Pro" w:hAnsi="Minion Pro" w:cs="Minion Pro"/>
      <w:color w:val="000000"/>
      <w:spacing w:val="0"/>
      <w:kern w:val="0"/>
      <w:sz w:val="24"/>
      <w:szCs w:val="24"/>
      <w:lang w:val="sv-SE"/>
    </w:rPr>
  </w:style>
  <w:style w:type="paragraph" w:styleId="Brdtext">
    <w:name w:val="Body Text"/>
    <w:basedOn w:val="Normal"/>
    <w:link w:val="BrdtextChar"/>
    <w:semiHidden/>
    <w:unhideWhenUsed/>
    <w:rsid w:val="00A07654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A07654"/>
    <w:rPr>
      <w:rFonts w:ascii="Solano Gothic MVB LtSC" w:hAnsi="Solano Gothic MVB LtSC" w:cs="SolanoGothicMVB-SbSC"/>
      <w:spacing w:val="2"/>
      <w:kern w:val="20"/>
      <w:sz w:val="20"/>
      <w:szCs w:val="20"/>
      <w:lang w:val="fr-FR"/>
    </w:rPr>
  </w:style>
  <w:style w:type="paragraph" w:customStyle="1" w:styleId="Rubrik1strremellanrum">
    <w:name w:val="Rubrik 1 större mellanrum"/>
    <w:basedOn w:val="Rubrik1"/>
    <w:qFormat/>
    <w:rsid w:val="00DE599C"/>
    <w:pPr>
      <w:spacing w:after="300"/>
    </w:pPr>
  </w:style>
  <w:style w:type="character" w:customStyle="1" w:styleId="Rubrik4Char">
    <w:name w:val="Rubrik 4 Char"/>
    <w:basedOn w:val="Standardstycketeckensnitt"/>
    <w:link w:val="Rubrik4"/>
    <w:rsid w:val="00B24F9B"/>
    <w:rPr>
      <w:rFonts w:asciiTheme="majorHAnsi" w:eastAsiaTheme="majorEastAsia" w:hAnsiTheme="majorHAnsi" w:cstheme="majorBidi"/>
      <w:i/>
      <w:iCs/>
      <w:color w:val="991112" w:themeColor="accent1" w:themeShade="BF"/>
      <w:spacing w:val="2"/>
      <w:kern w:val="20"/>
      <w:sz w:val="20"/>
      <w:szCs w:val="20"/>
      <w:lang w:val="fr-FR"/>
    </w:rPr>
  </w:style>
  <w:style w:type="paragraph" w:customStyle="1" w:styleId="Mellanrum">
    <w:name w:val="Mellanrum"/>
    <w:basedOn w:val="Sidfot"/>
    <w:qFormat/>
    <w:rsid w:val="00B24F9B"/>
  </w:style>
  <w:style w:type="paragraph" w:customStyle="1" w:styleId="Normalkursiv9">
    <w:name w:val="Normal kursiv 9"/>
    <w:aliases w:val="5 pt"/>
    <w:basedOn w:val="Normal"/>
    <w:qFormat/>
    <w:rsid w:val="00873B67"/>
    <w:pPr>
      <w:spacing w:line="200" w:lineRule="exact"/>
    </w:pPr>
    <w:rPr>
      <w:i/>
      <w:sz w:val="19"/>
    </w:rPr>
  </w:style>
  <w:style w:type="paragraph" w:customStyle="1" w:styleId="Rubrik2utanavstndefter">
    <w:name w:val="Rubrik 2 utan avstånd efter"/>
    <w:basedOn w:val="Rubrik2"/>
    <w:qFormat/>
    <w:rsid w:val="00C97CC9"/>
    <w:pPr>
      <w:spacing w:after="0"/>
    </w:pPr>
  </w:style>
  <w:style w:type="character" w:customStyle="1" w:styleId="RubrikRefrigerator18pt">
    <w:name w:val="Rubrik Refrigerator 18pt"/>
    <w:basedOn w:val="Standardstycketeckensnitt"/>
    <w:uiPriority w:val="99"/>
    <w:rsid w:val="003F01A0"/>
    <w:rPr>
      <w:rFonts w:ascii="Refrigerator Bold" w:hAnsi="Refrigerator Bold" w:cs="Refrigerator Bold"/>
      <w:b/>
      <w:bCs/>
      <w:color w:val="000000"/>
      <w:spacing w:val="0"/>
      <w:sz w:val="36"/>
      <w:szCs w:val="36"/>
      <w:u w:color="000000"/>
      <w:vertAlign w:val="baseline"/>
      <w:lang w:val="sv-SE"/>
    </w:rPr>
  </w:style>
  <w:style w:type="paragraph" w:customStyle="1" w:styleId="Rubrik2tab">
    <w:name w:val="Rubrik 2 tab"/>
    <w:basedOn w:val="Rubrik2rd"/>
    <w:qFormat/>
    <w:rsid w:val="00170CD0"/>
    <w:pPr>
      <w:tabs>
        <w:tab w:val="right" w:leader="dot" w:pos="2700"/>
      </w:tabs>
      <w:spacing w:before="60"/>
    </w:pPr>
  </w:style>
  <w:style w:type="paragraph" w:customStyle="1" w:styleId="Rubrik3Punktlista">
    <w:name w:val="Rubrik 3 Punktlista"/>
    <w:basedOn w:val="Rubrik3"/>
    <w:qFormat/>
    <w:rsid w:val="00EB3C9A"/>
    <w:pPr>
      <w:numPr>
        <w:numId w:val="13"/>
      </w:numPr>
      <w:spacing w:after="28"/>
      <w:ind w:left="142" w:hanging="142"/>
    </w:pPr>
  </w:style>
  <w:style w:type="paragraph" w:styleId="Liststycke">
    <w:name w:val="List Paragraph"/>
    <w:basedOn w:val="Normal"/>
    <w:uiPriority w:val="34"/>
    <w:qFormat/>
    <w:rsid w:val="00F95075"/>
    <w:pPr>
      <w:ind w:left="720"/>
      <w:contextualSpacing/>
    </w:pPr>
  </w:style>
  <w:style w:type="character" w:styleId="Hyperlnk">
    <w:name w:val="Hyperlink"/>
    <w:basedOn w:val="Standardstycketeckensnitt"/>
    <w:unhideWhenUsed/>
    <w:rsid w:val="007E1643"/>
    <w:rPr>
      <w:color w:val="000000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7E1643"/>
    <w:rPr>
      <w:color w:val="605E5C"/>
      <w:shd w:val="clear" w:color="auto" w:fill="E1DFDD"/>
    </w:rPr>
  </w:style>
  <w:style w:type="paragraph" w:styleId="Beskrivning">
    <w:name w:val="caption"/>
    <w:basedOn w:val="Normal"/>
    <w:next w:val="Normal"/>
    <w:unhideWhenUsed/>
    <w:qFormat/>
    <w:rsid w:val="003469D9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taurang\AppData\Local\Microsoft\Windows\Temporary%20Internet%20Files\Content.IE5\IFO3TW2B\B.A.R%20Lunchmeny_181221.dotx" TargetMode="External"/></Relationships>
</file>

<file path=word/theme/theme1.xml><?xml version="1.0" encoding="utf-8"?>
<a:theme xmlns:a="http://schemas.openxmlformats.org/drawingml/2006/main" name="Office-tema">
  <a:themeElements>
    <a:clrScheme name="Anpassat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D1719"/>
      </a:accent1>
      <a:accent2>
        <a:srgbClr val="006556"/>
      </a:accent2>
      <a:accent3>
        <a:srgbClr val="CD1719"/>
      </a:accent3>
      <a:accent4>
        <a:srgbClr val="006556"/>
      </a:accent4>
      <a:accent5>
        <a:srgbClr val="CD1719"/>
      </a:accent5>
      <a:accent6>
        <a:srgbClr val="006556"/>
      </a:accent6>
      <a:hlink>
        <a:srgbClr val="000000"/>
      </a:hlink>
      <a:folHlink>
        <a:srgbClr val="000000"/>
      </a:folHlink>
    </a:clrScheme>
    <a:fontScheme name="Anpassat 143">
      <a:majorFont>
        <a:latin typeface="Refrigerator Deluxe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>
          <a:solidFill>
            <a:schemeClr val="bg1">
              <a:lumMod val="6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2E8F-0ABC-4F8E-B88B-9434BC37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B.A.R Lunchmeny_181221</Template>
  <TotalTime>1</TotalTime>
  <Pages>1</Pages>
  <Words>302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Restaurang BAR</dc:creator>
  <cp:keywords/>
  <cp:lastModifiedBy>Restaurang BAR</cp:lastModifiedBy>
  <cp:revision>7</cp:revision>
  <cp:lastPrinted>2026-02-10T13:59:00Z</cp:lastPrinted>
  <dcterms:created xsi:type="dcterms:W3CDTF">2026-06-09T11:50:00Z</dcterms:created>
  <dcterms:modified xsi:type="dcterms:W3CDTF">2026-06-09T11:52:00Z</dcterms:modified>
</cp:coreProperties>
</file>